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462D0" w:rsidR="00583D2F" w:rsidP="003C30AE" w:rsidRDefault="00B93C9D" w14:paraId="1885C77F" w14:textId="1AF2CCA5">
      <w:pPr>
        <w:pStyle w:val="Heading1"/>
        <w:rPr>
          <w:rFonts w:eastAsia="Times New Roman"/>
          <w:lang w:val="en-GB"/>
        </w:rPr>
      </w:pPr>
      <w:bookmarkStart w:name="OLE_LINK2" w:id="0"/>
      <w:r>
        <w:t>CSV</w:t>
      </w:r>
      <w:r w:rsidR="003C30AE">
        <w:rPr>
          <w:shd w:val="clear" w:color="auto" w:fill="FFFFFF"/>
        </w:rPr>
        <w:t xml:space="preserve"> file to </w:t>
      </w:r>
      <w:bookmarkStart w:name="OLE_LINK7" w:id="1"/>
      <w:r w:rsidR="003C30AE">
        <w:rPr>
          <w:shd w:val="clear" w:color="auto" w:fill="FFFFFF"/>
        </w:rPr>
        <w:t>M</w:t>
      </w:r>
      <w:r w:rsidR="00725FB8">
        <w:rPr>
          <w:shd w:val="clear" w:color="auto" w:fill="FFFFFF"/>
        </w:rPr>
        <w:t>y</w:t>
      </w:r>
      <w:r w:rsidR="003C30AE">
        <w:rPr>
          <w:shd w:val="clear" w:color="auto" w:fill="FFFFFF"/>
        </w:rPr>
        <w:t>SQL</w:t>
      </w:r>
      <w:bookmarkEnd w:id="1"/>
      <w:r w:rsidR="003C30AE">
        <w:rPr>
          <w:shd w:val="clear" w:color="auto" w:fill="FFFFFF"/>
        </w:rPr>
        <w:t xml:space="preserve"> DB Insert</w:t>
      </w:r>
    </w:p>
    <w:bookmarkEnd w:id="0"/>
    <w:p w:rsidR="00583D2F" w:rsidRDefault="004A3992" w14:paraId="5F431153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Introduction</w:t>
      </w:r>
    </w:p>
    <w:p w:rsidR="00583D2F" w:rsidP="000D5AE5" w:rsidRDefault="004A3992" w14:paraId="36CECD82" w14:textId="0EBF4DC5">
      <w:pPr>
        <w:rPr/>
      </w:pPr>
      <w:bookmarkStart w:name="OLE_LINK6" w:id="2"/>
      <w:r w:rsidRPr="69461A9C" w:rsidR="004A3992">
        <w:rPr>
          <w:lang w:val="en-GB"/>
        </w:rPr>
        <w:t xml:space="preserve">This process will </w:t>
      </w:r>
      <w:r w:rsidRPr="69461A9C" w:rsidR="003C30AE">
        <w:rPr>
          <w:lang w:val="en-GB"/>
        </w:rPr>
        <w:t xml:space="preserve">take the contents of a </w:t>
      </w:r>
      <w:r w:rsidRPr="69461A9C" w:rsidR="00B93C9D">
        <w:rPr>
          <w:lang w:val="en-GB"/>
        </w:rPr>
        <w:t>CSV</w:t>
      </w:r>
      <w:r w:rsidRPr="69461A9C" w:rsidR="003C30AE">
        <w:rPr>
          <w:lang w:val="en-GB"/>
        </w:rPr>
        <w:t xml:space="preserve"> file</w:t>
      </w:r>
      <w:bookmarkEnd w:id="2"/>
      <w:r w:rsidRPr="69461A9C" w:rsidR="003C30AE">
        <w:rPr>
          <w:lang w:val="en-GB"/>
        </w:rPr>
        <w:t xml:space="preserve">, create </w:t>
      </w:r>
      <w:r w:rsidRPr="69461A9C" w:rsidR="003C30AE">
        <w:rPr>
          <w:lang w:val="en-GB"/>
        </w:rPr>
        <w:t>an</w:t>
      </w:r>
      <w:r w:rsidRPr="69461A9C" w:rsidR="003C30AE">
        <w:rPr>
          <w:lang w:val="en-GB"/>
        </w:rPr>
        <w:t xml:space="preserve"> </w:t>
      </w:r>
      <w:r w:rsidRPr="69461A9C" w:rsidR="00725FB8">
        <w:rPr>
          <w:lang w:val="en-GB"/>
        </w:rPr>
        <w:t xml:space="preserve">MySQL </w:t>
      </w:r>
      <w:r w:rsidRPr="69461A9C" w:rsidR="003C30AE">
        <w:rPr>
          <w:lang w:val="en-GB"/>
        </w:rPr>
        <w:t>insert statement and execute it.</w:t>
      </w:r>
      <w:r w:rsidRPr="69461A9C" w:rsidR="00073353">
        <w:rPr>
          <w:lang w:val="en-GB"/>
        </w:rPr>
        <w:t xml:space="preserve"> </w:t>
      </w:r>
      <w:r w:rsidRPr="69461A9C" w:rsidR="008C75B1">
        <w:rPr>
          <w:lang w:val="en-GB"/>
        </w:rPr>
        <w:t>S</w:t>
      </w:r>
      <w:r w:rsidRPr="69461A9C" w:rsidR="00073353">
        <w:rPr>
          <w:lang w:val="en-GB"/>
        </w:rPr>
        <w:t xml:space="preserve">ee </w:t>
      </w:r>
      <w:hyperlink w:anchor="_Json_File_–">
        <w:r w:rsidRPr="69461A9C" w:rsidR="00B93C9D">
          <w:rPr>
            <w:rStyle w:val="Hyperlink"/>
            <w:lang w:val="en-GB"/>
          </w:rPr>
          <w:t>CSV</w:t>
        </w:r>
        <w:r w:rsidRPr="69461A9C" w:rsidR="001831FA">
          <w:rPr>
            <w:rStyle w:val="Hyperlink"/>
            <w:lang w:val="en-GB"/>
          </w:rPr>
          <w:t xml:space="preserve"> File – Example Content</w:t>
        </w:r>
      </w:hyperlink>
      <w:r w:rsidRPr="69461A9C" w:rsidR="001831FA">
        <w:rPr>
          <w:lang w:val="en-GB"/>
        </w:rPr>
        <w:t xml:space="preserve"> for example input.</w:t>
      </w:r>
      <w:r w:rsidRPr="69461A9C" w:rsidR="00D9260A">
        <w:rPr>
          <w:lang w:val="en-GB"/>
        </w:rPr>
        <w:t xml:space="preserve"> The table name </w:t>
      </w:r>
      <w:r w:rsidRPr="69461A9C" w:rsidR="7EE7EFB7">
        <w:rPr>
          <w:lang w:val="en-GB"/>
        </w:rPr>
        <w:t>is</w:t>
      </w:r>
      <w:r w:rsidRPr="69461A9C" w:rsidR="00D9260A">
        <w:rPr>
          <w:lang w:val="en-GB"/>
        </w:rPr>
        <w:t xml:space="preserve"> provided to the process as parameters, see </w:t>
      </w:r>
      <w:hyperlink w:anchor="_Parameters">
        <w:r w:rsidRPr="69461A9C" w:rsidR="00D9260A">
          <w:rPr>
            <w:rStyle w:val="Hyperlink"/>
            <w:lang w:val="en-GB"/>
          </w:rPr>
          <w:t>Parameters</w:t>
        </w:r>
      </w:hyperlink>
      <w:r w:rsidRPr="69461A9C" w:rsidR="00D9260A">
        <w:rPr>
          <w:lang w:val="en-GB"/>
        </w:rPr>
        <w:t xml:space="preserve"> below.</w:t>
      </w:r>
    </w:p>
    <w:p w:rsidR="00583D2F" w:rsidRDefault="00583D2F" w14:paraId="36AED1AA" w14:textId="77777777">
      <w:pPr>
        <w:pStyle w:val="NormalWeb"/>
      </w:pPr>
    </w:p>
    <w:p w:rsidR="00583D2F" w:rsidRDefault="004A3992" w14:paraId="6BAE2DA3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Triggering</w:t>
      </w:r>
    </w:p>
    <w:tbl>
      <w:tblPr>
        <w:tblW w:w="94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2093"/>
        <w:gridCol w:w="2283"/>
        <w:gridCol w:w="2976"/>
      </w:tblGrid>
      <w:tr w:rsidR="00583D2F" w:rsidTr="007346CD" w14:paraId="3C584F86" w14:textId="77777777">
        <w:trPr>
          <w:divId w:val="81336897"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1419BFFA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3AE693BE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3ABEA329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Settings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3E862C25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83D2F" w14:paraId="02E2F3D7" w14:textId="77777777">
        <w:trPr>
          <w:divId w:val="81336897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22EF977B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Manual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5C930E51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Frends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109921F4" w14:textId="7777777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5DB85007" w14:textId="77777777">
            <w:pPr>
              <w:pStyle w:val="NormalWeb"/>
            </w:pPr>
          </w:p>
        </w:tc>
      </w:tr>
    </w:tbl>
    <w:p w:rsidRPr="004E5C5A" w:rsidR="00583D2F" w:rsidRDefault="004E5C5A" w14:paraId="57B123AB" w14:textId="7CCC2098">
      <w:pPr>
        <w:pStyle w:val="Heading1"/>
        <w:rPr>
          <w:rFonts w:eastAsia="Times New Roman"/>
          <w:lang w:val="en-GB"/>
        </w:rPr>
      </w:pPr>
      <w:bookmarkStart w:name="_Parameters" w:id="3"/>
      <w:bookmarkStart w:name="_Process_Variables" w:id="4"/>
      <w:bookmarkStart w:name="OLE_LINK4" w:id="5"/>
      <w:bookmarkEnd w:id="3"/>
      <w:bookmarkEnd w:id="4"/>
      <w:r>
        <w:rPr>
          <w:rFonts w:eastAsia="Times New Roman"/>
          <w:lang w:val="en-GB"/>
        </w:rPr>
        <w:t>Process Variables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6215"/>
      </w:tblGrid>
      <w:tr w:rsidR="00583D2F" w:rsidTr="69461A9C" w14:paraId="1C16C076" w14:textId="77777777">
        <w:trPr>
          <w:divId w:val="373388864"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41B2498A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6FBC0B9F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83D2F" w:rsidTr="69461A9C" w14:paraId="7E63F056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AE1070" w:rsidR="00583D2F" w:rsidP="69461A9C" w:rsidRDefault="00AE1070" w14:paraId="2FE21F59" w14:textId="05151AFF">
            <w:pPr>
              <w:rPr>
                <w:rFonts w:eastAsia="Times New Roman"/>
                <w:lang w:val="en-US"/>
              </w:rPr>
            </w:pPr>
            <w:r w:rsidRPr="69461A9C" w:rsidR="00AE1070">
              <w:rPr>
                <w:rFonts w:eastAsia="Times New Roman"/>
                <w:lang w:val="en-US"/>
              </w:rPr>
              <w:t>FilePath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D2F" w:rsidP="00AE1070" w:rsidRDefault="00AE1070" w14:paraId="10D960D1" w14:textId="1E6F0181">
            <w:pPr>
              <w:rPr>
                <w:rFonts w:eastAsia="Times New Roman"/>
              </w:rPr>
            </w:pPr>
            <w:r>
              <w:rPr>
                <w:shd w:val="clear" w:color="auto" w:fill="FFFFFF"/>
              </w:rPr>
              <w:t xml:space="preserve">Full path </w:t>
            </w:r>
            <w:bookmarkStart w:name="OLE_LINK1" w:id="6"/>
            <w:r>
              <w:rPr>
                <w:shd w:val="clear" w:color="auto" w:fill="FFFFFF"/>
              </w:rPr>
              <w:t>of the target file to be read</w:t>
            </w:r>
            <w:bookmarkEnd w:id="6"/>
          </w:p>
        </w:tc>
      </w:tr>
      <w:tr w:rsidR="00583D2F" w:rsidTr="69461A9C" w14:paraId="22C3EC38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AE1070" w:rsidR="00583D2F" w:rsidP="69461A9C" w:rsidRDefault="00AE1070" w14:paraId="5B081F35" w14:textId="2EF31ABF">
            <w:pPr>
              <w:rPr>
                <w:rFonts w:eastAsia="Times New Roman"/>
                <w:lang w:val="en-US"/>
              </w:rPr>
            </w:pPr>
            <w:r w:rsidRPr="69461A9C" w:rsidR="00AE1070">
              <w:rPr>
                <w:rFonts w:eastAsia="Times New Roman"/>
                <w:lang w:val="en-US"/>
              </w:rPr>
              <w:t>FileName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AE1070" w:rsidR="00583D2F" w:rsidRDefault="00AE1070" w14:paraId="61A219C8" w14:textId="5E5DFE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  <w:r>
              <w:rPr>
                <w:shd w:val="clear" w:color="auto" w:fill="FFFFFF"/>
              </w:rPr>
              <w:t xml:space="preserve"> of the target file to be read</w:t>
            </w:r>
          </w:p>
        </w:tc>
      </w:tr>
      <w:tr w:rsidR="004260A3" w:rsidTr="69461A9C" w14:paraId="2A8333B2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E10108" w:rsidRDefault="004260A3" w14:paraId="5A55D269" w14:textId="77777777">
            <w:pPr>
              <w:rPr>
                <w:rFonts w:eastAsia="Times New Roman"/>
                <w:lang w:val="en-GB"/>
              </w:rPr>
            </w:pPr>
            <w:r>
              <w:rPr>
                <w:lang w:val="en-GB"/>
              </w:rPr>
              <w:t>ServerAddress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E10108" w:rsidRDefault="004260A3" w14:paraId="2975E29C" w14:textId="77777777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Address of the SFTP Server</w:t>
            </w:r>
          </w:p>
        </w:tc>
      </w:tr>
      <w:tr w:rsidR="004260A3" w:rsidTr="69461A9C" w14:paraId="64A4BCB4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F7211" w:rsidR="004260A3" w:rsidP="004260A3" w:rsidRDefault="004260A3" w14:paraId="7B13726F" w14:textId="3BEB1CDA">
            <w:pPr>
              <w:rPr>
                <w:rFonts w:eastAsia="Times New Roman"/>
                <w:lang w:val="en-GB"/>
              </w:rPr>
            </w:pPr>
            <w:r>
              <w:rPr>
                <w:lang w:val="en-GB"/>
              </w:rPr>
              <w:t>ServerUser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341A00FD" w14:textId="45BEB4A2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User for the SFTP Server</w:t>
            </w:r>
          </w:p>
        </w:tc>
      </w:tr>
      <w:tr w:rsidR="004260A3" w:rsidTr="69461A9C" w14:paraId="1F4C3CEF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7AF4A0BD" w14:textId="402471BC">
            <w:pPr>
              <w:rPr>
                <w:rFonts w:eastAsia="Times New Roman"/>
                <w:lang w:val="en-GB"/>
              </w:rPr>
            </w:pPr>
            <w:r>
              <w:rPr>
                <w:lang w:val="en-GB"/>
              </w:rPr>
              <w:t>ServerPassword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15C77124" w14:textId="512C0CB1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Password the SFTP Server</w:t>
            </w:r>
          </w:p>
        </w:tc>
      </w:tr>
      <w:tr w:rsidR="004260A3" w:rsidTr="69461A9C" w14:paraId="3BD60AF2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09C045D7" w14:textId="77E682F1">
            <w:pPr>
              <w:rPr>
                <w:rFonts w:eastAsia="Times New Roman"/>
                <w:lang w:val="en-GB"/>
              </w:rPr>
            </w:pPr>
            <w:bookmarkStart w:name="OLE_LINK13" w:id="7"/>
            <w:r>
              <w:rPr>
                <w:rFonts w:eastAsia="Times New Roman"/>
                <w:lang w:val="en-GB"/>
              </w:rPr>
              <w:t>TableName</w:t>
            </w:r>
            <w:bookmarkEnd w:id="7"/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3044008E" w14:textId="613A5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the database table into which the data is to be inserted</w:t>
            </w:r>
          </w:p>
        </w:tc>
      </w:tr>
      <w:tr w:rsidR="004260A3" w:rsidTr="69461A9C" w14:paraId="0A0C1931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4948A36C" w14:textId="0F8B6E8B">
            <w:pPr>
              <w:rPr>
                <w:lang w:val="en-GB"/>
              </w:rPr>
            </w:pPr>
            <w:r>
              <w:rPr>
                <w:lang w:val="en-GB"/>
              </w:rPr>
              <w:t>ServerAddress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02B2379C" w14:textId="731C7341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Address of the SFTP Server</w:t>
            </w:r>
          </w:p>
        </w:tc>
      </w:tr>
      <w:tr w:rsidR="004260A3" w:rsidTr="69461A9C" w14:paraId="3AD15530" w14:textId="77777777">
        <w:trPr>
          <w:divId w:val="373388864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759A7B8F" w14:textId="665A4F7D">
            <w:pPr>
              <w:rPr>
                <w:lang w:val="en-GB"/>
              </w:rPr>
            </w:pPr>
            <w:r>
              <w:rPr>
                <w:lang w:val="en-GB"/>
              </w:rPr>
              <w:t>ConnectionString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0A3" w:rsidP="004260A3" w:rsidRDefault="004260A3" w14:paraId="42831BE1" w14:textId="36154C07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Connection details for the database.</w:t>
            </w:r>
          </w:p>
        </w:tc>
      </w:tr>
      <w:bookmarkEnd w:id="5"/>
    </w:tbl>
    <w:p w:rsidR="001F7211" w:rsidP="001F7211" w:rsidRDefault="001F7211" w14:paraId="09EAAEFB" w14:textId="2904C7ED">
      <w:pPr>
        <w:rPr>
          <w:rFonts w:eastAsia="Times New Roman"/>
        </w:rPr>
      </w:pPr>
    </w:p>
    <w:p w:rsidR="001F7211" w:rsidRDefault="001F7211" w14:paraId="37768AF7" w14:textId="7777777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583D2F" w:rsidRDefault="004A3992" w14:paraId="5149DCA9" w14:textId="05E3A983">
      <w:pPr>
        <w:pStyle w:val="Heading1"/>
        <w:rPr>
          <w:rFonts w:eastAsia="Times New Roman"/>
        </w:rPr>
      </w:pPr>
      <w:r>
        <w:rPr>
          <w:rFonts w:eastAsia="Times New Roman"/>
        </w:rPr>
        <w:t>Process Details</w:t>
      </w:r>
    </w:p>
    <w:p w:rsidR="001F7211" w:rsidP="001F7211" w:rsidRDefault="004A3992" w14:paraId="22ED2D63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Process Diagram</w:t>
      </w:r>
    </w:p>
    <w:p w:rsidR="001F7211" w:rsidP="001F7211" w:rsidRDefault="007464CC" w14:paraId="4CE63427" w14:textId="4E0F26DB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6527919" wp14:editId="30DA8482">
            <wp:extent cx="4269124" cy="7058025"/>
            <wp:effectExtent l="0" t="0" r="0" b="0"/>
            <wp:docPr id="1059437432" name="Picture 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37432" name="Picture 3" descr="A diagram of a compan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026" cy="707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2F" w:rsidRDefault="004A3992" w14:paraId="2250B5DB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Process Steps</w:t>
      </w:r>
    </w:p>
    <w:tbl>
      <w:tblPr>
        <w:tblW w:w="5306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3352"/>
        <w:gridCol w:w="5478"/>
      </w:tblGrid>
      <w:tr w:rsidR="00583D2F" w:rsidTr="69461A9C" w14:paraId="37CDE9FB" w14:textId="77777777">
        <w:trPr>
          <w:divId w:val="1915625193"/>
          <w:tblHeader/>
        </w:trPr>
        <w:tc>
          <w:tcPr>
            <w:tcW w:w="5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0D5D66A2" w14:textId="77777777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 No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533700AF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Process Step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00221D62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Implementation Details</w:t>
            </w:r>
          </w:p>
        </w:tc>
      </w:tr>
      <w:tr w:rsidR="00073353" w:rsidTr="69461A9C" w14:paraId="7128D392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073353" w:rsidRDefault="00073353" w14:paraId="7196108F" w14:textId="544C89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1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073353" w:rsidRDefault="00073353" w14:paraId="25062607" w14:textId="1730CCFF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>Process starts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073353" w:rsidRDefault="00073353" w14:paraId="77ED998E" w14:textId="55396ADE">
            <w:pPr>
              <w:rPr>
                <w:rFonts w:eastAsia="Times New Roman"/>
              </w:rPr>
            </w:pPr>
            <w:r>
              <w:rPr>
                <w:rFonts w:eastAsia="Times New Roman"/>
                <w:lang w:val="en-GB"/>
              </w:rPr>
              <w:t xml:space="preserve">A manual trigger is activated with the </w:t>
            </w:r>
            <w:bookmarkStart w:name="OLE_LINK3" w:id="8"/>
            <w:r w:rsidR="004260A3">
              <w:rPr>
                <w:rFonts w:eastAsia="Times New Roman"/>
                <w:lang w:val="en-GB"/>
              </w:rPr>
              <w:fldChar w:fldCharType="begin"/>
            </w:r>
            <w:r w:rsidR="004260A3">
              <w:rPr>
                <w:rFonts w:eastAsia="Times New Roman"/>
                <w:lang w:val="en-GB"/>
              </w:rPr>
              <w:instrText>HYPERLINK  \l "_Parameters"</w:instrText>
            </w:r>
            <w:r w:rsidR="004260A3">
              <w:rPr>
                <w:rFonts w:eastAsia="Times New Roman"/>
                <w:lang w:val="en-GB"/>
              </w:rPr>
            </w:r>
            <w:r w:rsidR="004260A3">
              <w:rPr>
                <w:rFonts w:eastAsia="Times New Roman"/>
                <w:lang w:val="en-GB"/>
              </w:rPr>
              <w:fldChar w:fldCharType="separate"/>
            </w:r>
            <w:r w:rsidRPr="004260A3" w:rsidR="004260A3">
              <w:rPr>
                <w:rStyle w:val="Hyperlink"/>
                <w:rFonts w:eastAsia="Times New Roman"/>
                <w:lang w:val="en-GB"/>
              </w:rPr>
              <w:t>Process Variables</w:t>
            </w:r>
            <w:r w:rsidR="004260A3">
              <w:rPr>
                <w:rFonts w:eastAsia="Times New Roman"/>
                <w:lang w:val="en-GB"/>
              </w:rPr>
              <w:fldChar w:fldCharType="end"/>
            </w:r>
            <w:r w:rsidR="004260A3">
              <w:rPr>
                <w:rFonts w:eastAsia="Times New Roman"/>
                <w:lang w:val="en-GB"/>
              </w:rPr>
              <w:t xml:space="preserve"> </w:t>
            </w:r>
            <w:bookmarkEnd w:id="8"/>
            <w:r>
              <w:rPr>
                <w:rFonts w:eastAsia="Times New Roman"/>
                <w:lang w:val="en-GB"/>
              </w:rPr>
              <w:t>described above.</w:t>
            </w:r>
          </w:p>
        </w:tc>
      </w:tr>
      <w:tr w:rsidR="00073353" w:rsidTr="69461A9C" w14:paraId="20C4C51E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073353" w:rsidR="00073353" w:rsidP="00073353" w:rsidRDefault="00073353" w14:paraId="464972F6" w14:textId="4D857305">
            <w:pPr>
              <w:jc w:val="center"/>
              <w:rPr>
                <w:rFonts w:eastAsia="Times New Roman"/>
                <w:lang w:val="en-GB"/>
              </w:rPr>
            </w:pPr>
            <w:bookmarkStart w:name="_Hlk159499380" w:id="9"/>
            <w:r>
              <w:rPr>
                <w:rFonts w:eastAsia="Times New Roman"/>
                <w:lang w:val="en-GB"/>
              </w:rPr>
              <w:t>2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ED6F84" w:rsidRDefault="00073353" w14:paraId="0ACC2901" w14:textId="242D3855">
            <w:pPr>
              <w:rPr>
                <w:rFonts w:eastAsia="Times New Roman"/>
              </w:rPr>
            </w:pPr>
            <w:r>
              <w:rPr>
                <w:shd w:val="clear" w:color="auto" w:fill="FBFBFB"/>
              </w:rPr>
              <w:t>Read File Contents from SFTP Server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073353" w:rsidR="00073353" w:rsidP="00073353" w:rsidRDefault="00073353" w14:paraId="554DB27A" w14:textId="33F42B3B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 xml:space="preserve">Use the SFTP </w:t>
            </w:r>
            <w:r w:rsidR="005A3ECE">
              <w:rPr>
                <w:lang w:val="en-GB"/>
              </w:rPr>
              <w:t xml:space="preserve">ReadFile task to get the contents of the </w:t>
            </w:r>
            <w:r w:rsidR="00B93C9D">
              <w:rPr>
                <w:lang w:val="en-GB"/>
              </w:rPr>
              <w:t>CSV</w:t>
            </w:r>
            <w:r w:rsidR="005A3ECE">
              <w:rPr>
                <w:lang w:val="en-GB"/>
              </w:rPr>
              <w:t xml:space="preserve"> file</w:t>
            </w:r>
          </w:p>
        </w:tc>
      </w:tr>
      <w:tr w:rsidR="00073353" w:rsidTr="69461A9C" w14:paraId="11B466A3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37CADEB9" w14:textId="43805816">
            <w:pPr>
              <w:jc w:val="center"/>
              <w:rPr>
                <w:rFonts w:eastAsia="Times New Roman"/>
                <w:lang w:val="en-GB"/>
              </w:rPr>
            </w:pPr>
            <w:bookmarkStart w:name="_Hlk158806570" w:id="10"/>
            <w:r>
              <w:rPr>
                <w:rFonts w:eastAsia="Times New Roman"/>
                <w:lang w:val="en-GB"/>
              </w:rPr>
              <w:t>3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7CCF3C57" w14:textId="35B17633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Was the read successful?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354ACD58" w14:textId="2F1632A2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 xml:space="preserve">If the “Success” field in the result from the file read in </w:t>
            </w:r>
            <w:r w:rsidRPr="001831FA">
              <w:rPr>
                <w:b/>
                <w:bCs/>
                <w:lang w:val="en-GB"/>
              </w:rPr>
              <w:t>step 2</w:t>
            </w:r>
            <w:r>
              <w:rPr>
                <w:lang w:val="en-GB"/>
              </w:rPr>
              <w:t xml:space="preserve"> was false go to the next step (</w:t>
            </w:r>
            <w:r w:rsidRPr="001831FA">
              <w:rPr>
                <w:b/>
                <w:bCs/>
                <w:lang w:val="en-GB"/>
              </w:rPr>
              <w:t>step 4</w:t>
            </w:r>
            <w:r>
              <w:rPr>
                <w:lang w:val="en-GB"/>
              </w:rPr>
              <w:t xml:space="preserve">), otherwise continue from </w:t>
            </w:r>
            <w:r w:rsidRPr="001831FA">
              <w:rPr>
                <w:b/>
                <w:bCs/>
                <w:lang w:val="en-GB"/>
              </w:rPr>
              <w:t>step 5</w:t>
            </w:r>
            <w:r>
              <w:rPr>
                <w:lang w:val="en-GB"/>
              </w:rPr>
              <w:t>.</w:t>
            </w:r>
          </w:p>
        </w:tc>
      </w:tr>
      <w:tr w:rsidR="00073353" w:rsidTr="69461A9C" w14:paraId="22780FF4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50D2417F" w14:textId="3B24CCEA">
            <w:pPr>
              <w:jc w:val="center"/>
              <w:rPr>
                <w:rFonts w:eastAsia="Times New Roman"/>
                <w:lang w:val="en-GB"/>
              </w:rPr>
            </w:pPr>
            <w:bookmarkStart w:name="_Hlk158806653" w:id="11"/>
            <w:bookmarkEnd w:id="10"/>
            <w:r>
              <w:rPr>
                <w:rFonts w:eastAsia="Times New Roman"/>
                <w:lang w:val="en-GB"/>
              </w:rPr>
              <w:t>4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F569B0" w14:paraId="2D278D83" w14:textId="71B391EE">
            <w:pPr>
              <w:rPr>
                <w:rFonts w:eastAsia="Times New Roman"/>
                <w:lang w:val="en-GB"/>
              </w:rPr>
            </w:pPr>
            <w:bookmarkStart w:name="OLE_LINK9" w:id="12"/>
            <w:r>
              <w:rPr>
                <w:rFonts w:eastAsia="Times New Roman"/>
                <w:lang w:val="en-GB"/>
              </w:rPr>
              <w:t>S</w:t>
            </w:r>
            <w:r w:rsidR="001831FA">
              <w:rPr>
                <w:rFonts w:eastAsia="Times New Roman"/>
                <w:lang w:val="en-GB"/>
              </w:rPr>
              <w:t>top processing</w:t>
            </w:r>
            <w:bookmarkEnd w:id="12"/>
            <w:r>
              <w:rPr>
                <w:rFonts w:eastAsia="Times New Roman"/>
                <w:lang w:val="en-GB"/>
              </w:rPr>
              <w:t xml:space="preserve"> and return error message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F569B0" w14:paraId="616CB567" w14:textId="003E9573">
            <w:pPr>
              <w:pStyle w:val="NormalWeb"/>
              <w:rPr>
                <w:lang w:val="en-GB"/>
              </w:rPr>
            </w:pPr>
            <w:bookmarkStart w:name="OLE_LINK10" w:id="13"/>
            <w:r>
              <w:rPr>
                <w:lang w:val="en-GB"/>
              </w:rPr>
              <w:t>Return a meaningful, plain English error message</w:t>
            </w:r>
            <w:r w:rsidR="001831FA">
              <w:rPr>
                <w:lang w:val="en-GB"/>
              </w:rPr>
              <w:t>.</w:t>
            </w:r>
            <w:bookmarkEnd w:id="13"/>
          </w:p>
        </w:tc>
      </w:tr>
      <w:bookmarkEnd w:id="9"/>
      <w:bookmarkEnd w:id="11"/>
      <w:tr w:rsidR="00073353" w:rsidTr="69461A9C" w14:paraId="21780C7F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073353" w:rsidRDefault="001831FA" w14:paraId="7308CDD1" w14:textId="5A05B823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5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3353" w:rsidP="001831FA" w:rsidRDefault="005B7E95" w14:paraId="33CCC463" w14:textId="7110ED40">
            <w:pPr>
              <w:rPr>
                <w:rFonts w:eastAsia="Times New Roman"/>
              </w:rPr>
            </w:pPr>
            <w:r>
              <w:rPr>
                <w:shd w:val="clear" w:color="auto" w:fill="FBFBFB"/>
              </w:rPr>
              <w:t>Convert the CSV content to Json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831FA" w:rsidR="00073353" w:rsidP="00225A9A" w:rsidRDefault="005B7E95" w14:paraId="5196CE60" w14:textId="55F45CC5">
            <w:pPr>
              <w:rPr>
                <w:lang w:val="en-GB"/>
              </w:rPr>
            </w:pPr>
            <w:r>
              <w:rPr>
                <w:lang w:val="en-GB"/>
              </w:rPr>
              <w:t>Use the ConvertToJSON task to convert the CSV data to Json.</w:t>
            </w:r>
          </w:p>
        </w:tc>
      </w:tr>
      <w:tr w:rsidR="005B7E95" w:rsidTr="69461A9C" w14:paraId="5B165B8C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7A418204" w14:textId="78CA052E">
            <w:pPr>
              <w:jc w:val="center"/>
              <w:rPr>
                <w:rFonts w:eastAsia="Times New Roman"/>
                <w:lang w:val="en-GB"/>
              </w:rPr>
            </w:pPr>
            <w:bookmarkStart w:name="_Hlk161922658" w:id="14"/>
            <w:r>
              <w:rPr>
                <w:rFonts w:eastAsia="Times New Roman"/>
                <w:lang w:val="en-GB"/>
              </w:rPr>
              <w:t>6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3E25C605" w14:textId="200C999C">
            <w:pPr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Build Insert Statement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3756" w:rsidP="000E3756" w:rsidRDefault="000E3756" w14:paraId="08DADE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bookmarkStart w:name="OLE_LINK8" w:id="15"/>
            <w:r>
              <w:rPr>
                <w:rStyle w:val="normaltextrun"/>
                <w:lang w:val="en-GB"/>
              </w:rPr>
              <w:t xml:space="preserve">Create the Insert statement using the TableName Process Variable. For the Columns definitions use property name </w:t>
            </w:r>
            <w:r>
              <w:rPr>
                <w:rStyle w:val="normaltextrun"/>
                <w:lang w:val="en-US"/>
              </w:rPr>
              <w:t>from the Json created in  </w:t>
            </w:r>
            <w:r>
              <w:rPr>
                <w:rStyle w:val="normaltextrun"/>
                <w:b/>
                <w:bCs/>
                <w:lang w:val="en-GB"/>
              </w:rPr>
              <w:t>step 5</w:t>
            </w:r>
            <w:r>
              <w:rPr>
                <w:rStyle w:val="eop"/>
                <w:lang w:val="en-US"/>
              </w:rPr>
              <w:t> </w:t>
            </w:r>
          </w:p>
          <w:p w:rsidRPr="000E3756" w:rsidR="004352DE" w:rsidP="004352DE" w:rsidRDefault="000E3756" w14:paraId="4A2A7D51" w14:textId="2F51FF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lang w:val="en-GB"/>
              </w:rPr>
              <w:t>Use the property value</w:t>
            </w:r>
            <w:r>
              <w:rPr>
                <w:rStyle w:val="normaltextrun"/>
                <w:lang w:val="en-US"/>
              </w:rPr>
              <w:t xml:space="preserve"> from</w:t>
            </w:r>
            <w:r>
              <w:rPr>
                <w:rStyle w:val="normaltextrun"/>
                <w:lang w:val="en-GB"/>
              </w:rPr>
              <w:t xml:space="preserve"> each line from</w:t>
            </w:r>
            <w:r>
              <w:rPr>
                <w:rStyle w:val="normaltextrun"/>
                <w:lang w:val="en-US"/>
              </w:rPr>
              <w:t xml:space="preserve"> the Json created in </w:t>
            </w:r>
            <w:r>
              <w:rPr>
                <w:rStyle w:val="normaltextrun"/>
                <w:b/>
                <w:bCs/>
                <w:lang w:val="en-GB"/>
              </w:rPr>
              <w:t>step 5</w:t>
            </w:r>
            <w:r>
              <w:rPr>
                <w:rStyle w:val="normaltextrun"/>
                <w:lang w:val="en-GB"/>
              </w:rPr>
              <w:t> for the value clause</w:t>
            </w:r>
            <w:r>
              <w:rPr>
                <w:rStyle w:val="normaltextrun"/>
                <w:b/>
                <w:bCs/>
                <w:lang w:val="en-GB"/>
              </w:rPr>
              <w:t>.</w:t>
            </w:r>
            <w:r>
              <w:rPr>
                <w:rStyle w:val="eop"/>
                <w:lang w:val="en-US"/>
              </w:rPr>
              <w:t> </w:t>
            </w:r>
            <w:bookmarkEnd w:id="15"/>
          </w:p>
        </w:tc>
      </w:tr>
      <w:bookmarkEnd w:id="14"/>
      <w:tr w:rsidR="005B7E95" w:rsidTr="69461A9C" w14:paraId="65468DEF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60906B45" w14:textId="7935BE4E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7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69461A9C" w:rsidRDefault="005B7E95" w14:paraId="1F70159A" w14:textId="77D9B723">
            <w:pPr>
              <w:rPr>
                <w:shd w:val="clear" w:color="auto" w:fill="FBFBFB"/>
                <w:lang w:val="en-US"/>
              </w:rPr>
            </w:pPr>
            <w:bookmarkStart w:name="OLE_LINK5" w:id="16"/>
            <w:r w:rsidRPr="69461A9C" w:rsidR="005B7E95">
              <w:rPr>
                <w:shd w:val="clear" w:color="auto" w:fill="FBFBFB"/>
                <w:lang w:val="en-US"/>
              </w:rPr>
              <w:t>M</w:t>
            </w:r>
            <w:r w:rsidRPr="69461A9C" w:rsidR="004352DE">
              <w:rPr>
                <w:shd w:val="clear" w:color="auto" w:fill="FBFBFB"/>
                <w:lang w:val="en-US"/>
              </w:rPr>
              <w:t>y</w:t>
            </w:r>
            <w:r w:rsidRPr="69461A9C" w:rsidR="005B7E95">
              <w:rPr>
                <w:shd w:val="clear" w:color="auto" w:fill="FBFBFB"/>
                <w:lang w:val="en-US"/>
              </w:rPr>
              <w:t xml:space="preserve">SQL </w:t>
            </w:r>
            <w:r w:rsidRPr="69461A9C" w:rsidR="005B7E95">
              <w:rPr>
                <w:shd w:val="clear" w:color="auto" w:fill="FBFBFB"/>
                <w:lang w:val="en-US"/>
              </w:rPr>
              <w:t>ExecuteQuery</w:t>
            </w:r>
            <w:bookmarkEnd w:id="16"/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5D1F07" w:rsidR="005B7E95" w:rsidP="69461A9C" w:rsidRDefault="005B7E95" w14:paraId="29F98A97" w14:textId="5A0321B8">
            <w:pPr>
              <w:rPr>
                <w:lang w:val="en-US"/>
              </w:rPr>
            </w:pPr>
            <w:r w:rsidRPr="69461A9C" w:rsidR="005B7E95">
              <w:rPr>
                <w:lang w:val="en-US"/>
              </w:rPr>
              <w:t xml:space="preserve">Execute the Insert statement from </w:t>
            </w:r>
            <w:r w:rsidRPr="69461A9C" w:rsidR="005B7E95">
              <w:rPr>
                <w:b w:val="1"/>
                <w:bCs w:val="1"/>
                <w:lang w:val="en-US"/>
              </w:rPr>
              <w:t xml:space="preserve">step </w:t>
            </w:r>
            <w:r w:rsidRPr="69461A9C" w:rsidR="005B7E95">
              <w:rPr>
                <w:b w:val="1"/>
                <w:bCs w:val="1"/>
                <w:lang w:val="en-US"/>
              </w:rPr>
              <w:t>6</w:t>
            </w:r>
            <w:r w:rsidRPr="69461A9C" w:rsidR="005B7E95">
              <w:rPr>
                <w:lang w:val="en-US"/>
              </w:rPr>
              <w:t xml:space="preserve"> on the database using the </w:t>
            </w:r>
            <w:r w:rsidRPr="69461A9C" w:rsidR="005B7E95">
              <w:rPr>
                <w:shd w:val="clear" w:color="auto" w:fill="FBFBFB"/>
                <w:lang w:val="en-US"/>
              </w:rPr>
              <w:t>M</w:t>
            </w:r>
            <w:r w:rsidRPr="69461A9C" w:rsidR="004352DE">
              <w:rPr>
                <w:shd w:val="clear" w:color="auto" w:fill="FBFBFB"/>
                <w:lang w:val="en-US"/>
              </w:rPr>
              <w:t>y</w:t>
            </w:r>
            <w:r w:rsidRPr="69461A9C" w:rsidR="005B7E95">
              <w:rPr>
                <w:shd w:val="clear" w:color="auto" w:fill="FBFBFB"/>
                <w:lang w:val="en-US"/>
              </w:rPr>
              <w:t xml:space="preserve">SQL </w:t>
            </w:r>
            <w:r w:rsidRPr="69461A9C" w:rsidR="005B7E95">
              <w:rPr>
                <w:shd w:val="clear" w:color="auto" w:fill="FBFBFB"/>
                <w:lang w:val="en-US"/>
              </w:rPr>
              <w:t>ExecuteQuery</w:t>
            </w:r>
            <w:r w:rsidRPr="69461A9C" w:rsidR="005B7E95">
              <w:rPr>
                <w:shd w:val="clear" w:color="auto" w:fill="FBFBFB"/>
                <w:lang w:val="en-US"/>
              </w:rPr>
              <w:t xml:space="preserve"> task.</w:t>
            </w:r>
          </w:p>
        </w:tc>
      </w:tr>
      <w:tr w:rsidR="005B7E95" w:rsidTr="69461A9C" w14:paraId="42D94BF3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45F3D0A3" w14:textId="1DD2A30F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8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3597E404" w14:textId="759B1069">
            <w:pPr>
              <w:rPr>
                <w:shd w:val="clear" w:color="auto" w:fill="FBFBFB"/>
              </w:rPr>
            </w:pPr>
            <w:r>
              <w:rPr>
                <w:rFonts w:eastAsia="Times New Roman"/>
                <w:lang w:val="en-GB"/>
              </w:rPr>
              <w:t>Was the Insert successful?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1F134F63" w14:textId="0C31C220">
            <w:pPr>
              <w:rPr>
                <w:lang w:val="en-GB"/>
              </w:rPr>
            </w:pPr>
            <w:r>
              <w:rPr>
                <w:lang w:val="en-GB"/>
              </w:rPr>
              <w:t xml:space="preserve">If the “Success” field in the result from the execution of the Insert in </w:t>
            </w:r>
            <w:r w:rsidRPr="001831FA">
              <w:rPr>
                <w:b/>
                <w:bCs/>
                <w:lang w:val="en-GB"/>
              </w:rPr>
              <w:t xml:space="preserve">step </w:t>
            </w:r>
            <w:r>
              <w:rPr>
                <w:b/>
                <w:bCs/>
                <w:lang w:val="en-GB"/>
              </w:rPr>
              <w:t>7</w:t>
            </w:r>
            <w:r>
              <w:rPr>
                <w:lang w:val="en-GB"/>
              </w:rPr>
              <w:t xml:space="preserve"> was false go to the next step (</w:t>
            </w:r>
            <w:r w:rsidRPr="001831FA">
              <w:rPr>
                <w:b/>
                <w:bCs/>
                <w:lang w:val="en-GB"/>
              </w:rPr>
              <w:t xml:space="preserve">step </w:t>
            </w:r>
            <w:r>
              <w:rPr>
                <w:b/>
                <w:bCs/>
                <w:lang w:val="en-GB"/>
              </w:rPr>
              <w:t>9</w:t>
            </w:r>
            <w:r>
              <w:rPr>
                <w:lang w:val="en-GB"/>
              </w:rPr>
              <w:t xml:space="preserve">), otherwise continue from </w:t>
            </w:r>
            <w:r w:rsidRPr="001831FA">
              <w:rPr>
                <w:b/>
                <w:bCs/>
                <w:lang w:val="en-GB"/>
              </w:rPr>
              <w:t xml:space="preserve">step </w:t>
            </w:r>
            <w:r>
              <w:rPr>
                <w:b/>
                <w:bCs/>
                <w:lang w:val="en-GB"/>
              </w:rPr>
              <w:t>10</w:t>
            </w:r>
            <w:r>
              <w:rPr>
                <w:lang w:val="en-GB"/>
              </w:rPr>
              <w:t>.</w:t>
            </w:r>
          </w:p>
        </w:tc>
      </w:tr>
      <w:tr w:rsidR="005B7E95" w:rsidTr="69461A9C" w14:paraId="0E13ABBA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6229C2D7" w14:textId="34C63F81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9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77249036" w14:textId="6587F41A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Stop processing and return error message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50BD6D37" w14:textId="12E4D11A">
            <w:pPr>
              <w:rPr>
                <w:lang w:val="en-GB"/>
              </w:rPr>
            </w:pPr>
            <w:r>
              <w:rPr>
                <w:lang w:val="en-GB"/>
              </w:rPr>
              <w:t>Return a meaningful, plain English error message.</w:t>
            </w:r>
          </w:p>
        </w:tc>
      </w:tr>
      <w:tr w:rsidR="005B7E95" w:rsidTr="69461A9C" w14:paraId="7C718858" w14:textId="77777777">
        <w:trPr>
          <w:divId w:val="1915625193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4B50E4F7" w14:textId="0A699178">
            <w:pPr>
              <w:jc w:val="center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10</w:t>
            </w:r>
          </w:p>
        </w:tc>
        <w:tc>
          <w:tcPr>
            <w:tcW w:w="16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796CAAD3" w14:textId="0F6179AF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Stop processing</w:t>
            </w:r>
          </w:p>
        </w:tc>
        <w:tc>
          <w:tcPr>
            <w:tcW w:w="27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7E95" w:rsidP="005B7E95" w:rsidRDefault="005B7E95" w14:paraId="58E24B59" w14:textId="0EF09AC7">
            <w:pPr>
              <w:rPr>
                <w:lang w:val="en-GB"/>
              </w:rPr>
            </w:pPr>
            <w:r>
              <w:rPr>
                <w:lang w:val="en-GB"/>
              </w:rPr>
              <w:t>Terminate the process and return success message.</w:t>
            </w:r>
          </w:p>
        </w:tc>
      </w:tr>
    </w:tbl>
    <w:p w:rsidR="00D9260A" w:rsidRDefault="00D9260A" w14:paraId="477CEA22" w14:textId="77777777">
      <w:pPr>
        <w:pStyle w:val="Heading1"/>
        <w:rPr>
          <w:rFonts w:eastAsia="Times New Roman"/>
        </w:rPr>
      </w:pPr>
    </w:p>
    <w:p w:rsidR="00D9260A" w:rsidRDefault="00D9260A" w14:paraId="09525960" w14:textId="77777777">
      <w:pPr>
        <w:rPr>
          <w:rFonts w:eastAsia="Times New Roman"/>
          <w:b/>
          <w:bCs/>
          <w:kern w:val="36"/>
          <w:sz w:val="48"/>
          <w:szCs w:val="48"/>
        </w:rPr>
      </w:pPr>
      <w:r>
        <w:rPr>
          <w:rFonts w:eastAsia="Times New Roman"/>
        </w:rPr>
        <w:br w:type="page"/>
      </w:r>
    </w:p>
    <w:p w:rsidR="00583D2F" w:rsidRDefault="004A3992" w14:paraId="158432E4" w14:textId="1E2EED4D">
      <w:pPr>
        <w:pStyle w:val="Heading1"/>
        <w:rPr>
          <w:rFonts w:eastAsia="Times New Roman"/>
        </w:rPr>
      </w:pPr>
      <w:r>
        <w:rPr>
          <w:rFonts w:eastAsia="Times New Roman"/>
        </w:rPr>
        <w:t>Solution components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976"/>
        <w:gridCol w:w="644"/>
      </w:tblGrid>
      <w:tr w:rsidR="00583D2F" w:rsidTr="007346CD" w14:paraId="3D7DFB30" w14:textId="77777777">
        <w:trPr>
          <w:divId w:val="409542495"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0BA104A3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Subprocess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3B3B9058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771D6378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Tags</w:t>
            </w:r>
          </w:p>
        </w:tc>
      </w:tr>
      <w:tr w:rsidR="00583D2F" w:rsidTr="004462D0" w14:paraId="4A0224DA" w14:textId="77777777">
        <w:trPr>
          <w:divId w:val="409542495"/>
          <w:cantSplit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120BC1" w14:paraId="251A3F60" w14:textId="346FA6E6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Error Handler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120BC1" w14:paraId="7AFDFEAB" w14:textId="73A083AC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Handles any error that occurs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7D1FDA2E" w14:textId="77777777">
            <w:pPr>
              <w:rPr>
                <w:rFonts w:eastAsia="Times New Roman"/>
              </w:rPr>
            </w:pPr>
          </w:p>
        </w:tc>
      </w:tr>
    </w:tbl>
    <w:p w:rsidR="00583D2F" w:rsidRDefault="004A3992" w14:paraId="4F4C88B3" w14:textId="77777777">
      <w:pPr>
        <w:pStyle w:val="Heading1"/>
        <w:rPr>
          <w:rFonts w:eastAsia="Times New Roman"/>
        </w:rPr>
      </w:pPr>
      <w:r>
        <w:rPr>
          <w:rFonts w:eastAsia="Times New Roman"/>
        </w:rPr>
        <w:t>Data flow</w:t>
      </w:r>
    </w:p>
    <w:p w:rsidR="00583D2F" w:rsidRDefault="004A3992" w14:paraId="46251C22" w14:textId="77777777">
      <w:pPr>
        <w:pStyle w:val="Heading2"/>
        <w:rPr>
          <w:rFonts w:eastAsia="Times New Roman"/>
        </w:rPr>
      </w:pPr>
      <w:bookmarkStart w:name="_Environment_variables" w:id="17"/>
      <w:bookmarkEnd w:id="17"/>
      <w:r>
        <w:rPr>
          <w:rFonts w:eastAsia="Times New Roman"/>
        </w:rPr>
        <w:t>Environment variables</w:t>
      </w:r>
    </w:p>
    <w:p w:rsidR="00583D2F" w:rsidRDefault="004A3992" w14:paraId="18B52DC7" w14:textId="77777777">
      <w:pPr>
        <w:pStyle w:val="NormalWeb"/>
      </w:pPr>
      <w:r>
        <w:t xml:space="preserve">These are process specific environment variables. General </w:t>
      </w:r>
      <w:r>
        <w:t>environment variables can be found at &lt;TBD&gt;</w:t>
      </w:r>
    </w:p>
    <w:tbl>
      <w:tblPr>
        <w:tblW w:w="3991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2352"/>
        <w:gridCol w:w="811"/>
        <w:gridCol w:w="870"/>
        <w:gridCol w:w="969"/>
      </w:tblGrid>
      <w:tr w:rsidR="00583D2F" w:rsidTr="007346CD" w14:paraId="7DA83B5B" w14:textId="77777777">
        <w:trPr>
          <w:divId w:val="695615847"/>
          <w:tblHeader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79A9F492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Variable name</w:t>
            </w:r>
          </w:p>
        </w:tc>
        <w:tc>
          <w:tcPr>
            <w:tcW w:w="15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0818779C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Description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2DB144CF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Dev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04A98854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Test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4A3992" w14:paraId="76DFAACC" w14:textId="77777777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color w:val="003366"/>
              </w:rPr>
              <w:t>Prod</w:t>
            </w:r>
          </w:p>
        </w:tc>
      </w:tr>
      <w:tr w:rsidR="00583D2F" w:rsidTr="00955809" w14:paraId="40C3ADCE" w14:textId="77777777">
        <w:trPr>
          <w:divId w:val="695615847"/>
          <w:cantSplit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583D2F" w14:paraId="39FA1DF3" w14:textId="3AD99155">
            <w:pPr>
              <w:pStyle w:val="NormalWeb"/>
              <w:rPr>
                <w:lang w:val="en-GB"/>
              </w:rPr>
            </w:pPr>
            <w:bookmarkStart w:name="_Hlk159234237" w:id="18"/>
          </w:p>
        </w:tc>
        <w:tc>
          <w:tcPr>
            <w:tcW w:w="15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120BC1" w:rsidR="00583D2F" w:rsidRDefault="00583D2F" w14:paraId="4B5BD1E9" w14:textId="3956326F">
            <w:pPr>
              <w:rPr>
                <w:rFonts w:eastAsia="Times New Roman"/>
                <w:lang w:val="en-GB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D2F" w:rsidRDefault="00583D2F" w14:paraId="1C90C14C" w14:textId="7777777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D2F" w:rsidRDefault="00583D2F" w14:paraId="7854386E" w14:textId="7777777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D2F" w:rsidRDefault="00583D2F" w14:paraId="5205BA2A" w14:textId="77777777">
            <w:pPr>
              <w:rPr>
                <w:rFonts w:eastAsia="Times New Roman"/>
              </w:rPr>
            </w:pPr>
          </w:p>
        </w:tc>
      </w:tr>
    </w:tbl>
    <w:bookmarkEnd w:id="18"/>
    <w:p w:rsidR="00583D2F" w:rsidRDefault="004A3992" w14:paraId="2DEF9BCB" w14:textId="77777777">
      <w:pPr>
        <w:pStyle w:val="Heading2"/>
        <w:rPr>
          <w:rFonts w:eastAsia="Times New Roman"/>
        </w:rPr>
      </w:pPr>
      <w:r>
        <w:rPr>
          <w:rFonts w:eastAsia="Times New Roman"/>
        </w:rPr>
        <w:t>Interfaces and data transfers</w:t>
      </w:r>
    </w:p>
    <w:p w:rsidR="007346CD" w:rsidP="69461A9C" w:rsidRDefault="007346CD" w14:paraId="18058555" w14:textId="7F897469">
      <w:pPr>
        <w:pStyle w:val="Heading3"/>
        <w:rPr>
          <w:rFonts w:eastAsia="Times New Roman"/>
          <w:lang w:val="en-GB"/>
        </w:rPr>
      </w:pPr>
      <w:bookmarkStart w:name="_Json_File_–" w:id="19"/>
      <w:bookmarkStart w:name="OLE_LINK15" w:id="20"/>
      <w:bookmarkEnd w:id="19"/>
      <w:r w:rsidRPr="69461A9C" w:rsidR="007346CD">
        <w:rPr>
          <w:rFonts w:eastAsia="Times New Roman"/>
          <w:lang w:val="en-GB"/>
        </w:rPr>
        <w:t>SFTP File Read – Step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7346CD" w:rsidTr="69461A9C" w14:paraId="00AF8ECE" w14:textId="77777777">
        <w:tc>
          <w:tcPr>
            <w:tcW w:w="3114" w:type="dxa"/>
            <w:shd w:val="clear" w:color="auto" w:fill="E7E6E6" w:themeFill="background2"/>
            <w:tcMar/>
          </w:tcPr>
          <w:p w:rsidR="007346CD" w:rsidP="007346CD" w:rsidRDefault="007346CD" w14:paraId="453ADA62" w14:textId="79D19D1F">
            <w:pPr>
              <w:pStyle w:val="Heading4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Parameter Name</w:t>
            </w:r>
          </w:p>
        </w:tc>
        <w:tc>
          <w:tcPr>
            <w:tcW w:w="6236" w:type="dxa"/>
            <w:shd w:val="clear" w:color="auto" w:fill="E7E6E6" w:themeFill="background2"/>
            <w:tcMar/>
          </w:tcPr>
          <w:p w:rsidR="007346CD" w:rsidP="007346CD" w:rsidRDefault="007346CD" w14:paraId="7DD8C94D" w14:textId="7681D679">
            <w:pPr>
              <w:pStyle w:val="Heading4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Source</w:t>
            </w:r>
          </w:p>
        </w:tc>
      </w:tr>
      <w:tr w:rsidR="007346CD" w:rsidTr="69461A9C" w14:paraId="6B9C7DB5" w14:textId="77777777">
        <w:tc>
          <w:tcPr>
            <w:tcW w:w="3114" w:type="dxa"/>
            <w:tcMar/>
          </w:tcPr>
          <w:p w:rsidRPr="007346CD" w:rsidR="007346CD" w:rsidP="007346CD" w:rsidRDefault="007346CD" w14:paraId="6A0623D0" w14:textId="0161989A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bookmarkStart w:name="_Hlk159236812" w:id="21"/>
            <w:r>
              <w:rPr>
                <w:rFonts w:eastAsia="Times New Roman"/>
                <w:b w:val="0"/>
                <w:bCs w:val="0"/>
                <w:lang w:val="en-GB"/>
              </w:rPr>
              <w:t xml:space="preserve">Input - </w:t>
            </w:r>
            <w:r w:rsidRPr="007346CD">
              <w:rPr>
                <w:rFonts w:eastAsia="Times New Roman"/>
                <w:b w:val="0"/>
                <w:bCs w:val="0"/>
                <w:lang w:val="en-GB"/>
              </w:rPr>
              <w:t>Path</w:t>
            </w:r>
          </w:p>
        </w:tc>
        <w:tc>
          <w:tcPr>
            <w:tcW w:w="6236" w:type="dxa"/>
            <w:tcMar/>
          </w:tcPr>
          <w:p w:rsidRPr="00CD101E" w:rsidR="007346CD" w:rsidP="007346CD" w:rsidRDefault="004A3992" w14:paraId="0898DE80" w14:textId="14D2F18B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="0062422A">
                <w:rPr>
                  <w:rStyle w:val="Hyperlink"/>
                  <w:b w:val="0"/>
                  <w:bCs w:val="0"/>
                  <w:lang w:val="en-GB"/>
                </w:rPr>
                <w:t xml:space="preserve">Process Variables </w:t>
              </w:r>
            </w:hyperlink>
            <w:r w:rsidRPr="00CD101E" w:rsidR="00CD101E">
              <w:rPr>
                <w:rStyle w:val="Hyperlink"/>
                <w:b w:val="0"/>
                <w:bCs w:val="0"/>
                <w:lang w:val="en-GB"/>
              </w:rPr>
              <w:t xml:space="preserve"> </w:t>
            </w:r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>– FilePath + FileName i.e. /input/order.</w:t>
            </w:r>
            <w:r w:rsidR="00B93C9D">
              <w:rPr>
                <w:rFonts w:eastAsia="Times New Roman"/>
                <w:b w:val="0"/>
                <w:bCs w:val="0"/>
                <w:lang w:val="en-GB"/>
              </w:rPr>
              <w:t>CSV</w:t>
            </w:r>
          </w:p>
        </w:tc>
      </w:tr>
      <w:tr w:rsidR="007346CD" w:rsidTr="69461A9C" w14:paraId="41B127A6" w14:textId="77777777">
        <w:tc>
          <w:tcPr>
            <w:tcW w:w="3114" w:type="dxa"/>
            <w:tcMar/>
          </w:tcPr>
          <w:p w:rsidRPr="007346CD" w:rsidR="007346CD" w:rsidP="007346CD" w:rsidRDefault="007346CD" w14:paraId="6D8F8535" w14:textId="3F70F01F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r>
              <w:rPr>
                <w:rFonts w:eastAsia="Times New Roman"/>
                <w:b w:val="0"/>
                <w:bCs w:val="0"/>
                <w:lang w:val="en-GB"/>
              </w:rPr>
              <w:t>Connection - Address</w:t>
            </w:r>
          </w:p>
        </w:tc>
        <w:tc>
          <w:tcPr>
            <w:tcW w:w="6236" w:type="dxa"/>
            <w:tcMar/>
          </w:tcPr>
          <w:p w:rsidRPr="00CD101E" w:rsidR="007346CD" w:rsidP="007346CD" w:rsidRDefault="004A3992" w14:paraId="35F63738" w14:textId="7C5731F6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Pr="69461A9C" w:rsidR="0062422A">
                <w:rPr>
                  <w:rStyle w:val="Hyperlink"/>
                  <w:rFonts w:eastAsia="Times New Roman"/>
                  <w:b w:val="0"/>
                  <w:bCs w:val="0"/>
                  <w:spacing w:val="-1"/>
                  <w:lang w:val="en-GB"/>
                </w:rPr>
                <w:t xml:space="preserve">Process Variables </w:t>
              </w:r>
            </w:hyperlink>
            <w:r w:rsidRPr="00CD101E" w:rsidR="00CD101E">
              <w:rPr>
                <w:rFonts w:eastAsia="Times New Roman"/>
                <w:b w:val="0"/>
                <w:bCs w:val="0"/>
                <w:spacing w:val="-1"/>
                <w:lang w:val="en-GB"/>
              </w:rPr>
              <w:t xml:space="preserve"> </w:t>
            </w:r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- </w:t>
            </w:r>
            <w:r w:rsidRPr="00CD101E" w:rsidR="00744DF2">
              <w:rPr>
                <w:b w:val="0"/>
                <w:bCs w:val="0"/>
                <w:lang w:val="en-GB"/>
              </w:rPr>
              <w:t>ServerAddress</w:t>
            </w:r>
          </w:p>
        </w:tc>
      </w:tr>
      <w:tr w:rsidR="007346CD" w:rsidTr="69461A9C" w14:paraId="654BC212" w14:textId="77777777">
        <w:tc>
          <w:tcPr>
            <w:tcW w:w="3114" w:type="dxa"/>
            <w:tcMar/>
          </w:tcPr>
          <w:p w:rsidRPr="007346CD" w:rsidR="007346CD" w:rsidP="007346CD" w:rsidRDefault="007346CD" w14:paraId="444AF002" w14:textId="3D0B91A0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r>
              <w:rPr>
                <w:rFonts w:eastAsia="Times New Roman"/>
                <w:b w:val="0"/>
                <w:bCs w:val="0"/>
                <w:lang w:val="en-GB"/>
              </w:rPr>
              <w:t>Connection -</w:t>
            </w:r>
            <w:r w:rsidR="00744DF2">
              <w:rPr>
                <w:rFonts w:eastAsia="Times New Roman"/>
                <w:b w:val="0"/>
                <w:bCs w:val="0"/>
                <w:lang w:val="en-GB"/>
              </w:rPr>
              <w:t xml:space="preserve"> UserName</w:t>
            </w:r>
          </w:p>
        </w:tc>
        <w:tc>
          <w:tcPr>
            <w:tcW w:w="6236" w:type="dxa"/>
            <w:tcMar/>
          </w:tcPr>
          <w:p w:rsidRPr="00CD101E" w:rsidR="007346CD" w:rsidP="007346CD" w:rsidRDefault="004A3992" w14:paraId="09E65B5D" w14:textId="3824AEC4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Pr="69461A9C" w:rsidR="0062422A">
                <w:rPr>
                  <w:rStyle w:val="Hyperlink"/>
                  <w:rFonts w:eastAsia="Times New Roman"/>
                  <w:b w:val="0"/>
                  <w:bCs w:val="0"/>
                  <w:spacing w:val="-1"/>
                  <w:lang w:val="en-GB"/>
                </w:rPr>
                <w:t>Process Variables</w:t>
              </w:r>
            </w:hyperlink>
            <w:r w:rsidRPr="69461A9C" w:rsidR="0062422A">
              <w:rPr>
                <w:rFonts w:eastAsia="Times New Roman"/>
                <w:b w:val="0"/>
                <w:bCs w:val="0"/>
                <w:spacing w:val="-1"/>
                <w:lang w:val="en-GB"/>
              </w:rPr>
              <w:t xml:space="preserve"> </w:t>
            </w:r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- </w:t>
            </w:r>
            <w:r w:rsidRPr="00CD101E" w:rsidR="00744DF2">
              <w:rPr>
                <w:b w:val="0"/>
                <w:bCs w:val="0"/>
                <w:lang w:val="en-GB"/>
              </w:rPr>
              <w:t>ServerUser</w:t>
            </w:r>
          </w:p>
        </w:tc>
      </w:tr>
      <w:tr w:rsidR="007346CD" w:rsidTr="69461A9C" w14:paraId="3D0B29B1" w14:textId="77777777">
        <w:tc>
          <w:tcPr>
            <w:tcW w:w="3114" w:type="dxa"/>
            <w:tcMar/>
          </w:tcPr>
          <w:p w:rsidRPr="007346CD" w:rsidR="007346CD" w:rsidP="007346CD" w:rsidRDefault="007346CD" w14:paraId="26610ABA" w14:textId="13524F21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r>
              <w:rPr>
                <w:rFonts w:eastAsia="Times New Roman"/>
                <w:b w:val="0"/>
                <w:bCs w:val="0"/>
                <w:lang w:val="en-GB"/>
              </w:rPr>
              <w:t>Connection -</w:t>
            </w:r>
            <w:r w:rsidR="00744DF2">
              <w:rPr>
                <w:rFonts w:eastAsia="Times New Roman"/>
                <w:b w:val="0"/>
                <w:bCs w:val="0"/>
                <w:lang w:val="en-GB"/>
              </w:rPr>
              <w:t xml:space="preserve"> Password</w:t>
            </w:r>
          </w:p>
        </w:tc>
        <w:tc>
          <w:tcPr>
            <w:tcW w:w="6236" w:type="dxa"/>
            <w:tcMar/>
          </w:tcPr>
          <w:p w:rsidRPr="00CD101E" w:rsidR="007346CD" w:rsidP="007346CD" w:rsidRDefault="004A3992" w14:paraId="73E54168" w14:textId="297495D9">
            <w:pPr>
              <w:pStyle w:val="Heading4"/>
              <w:rPr>
                <w:rFonts w:eastAsia="Times New Roman"/>
                <w:b w:val="0"/>
                <w:bCs w:val="0"/>
                <w:lang w:val="en-GB"/>
              </w:rPr>
            </w:pPr>
            <w:hyperlink w:history="1" w:anchor="_Parameters">
              <w:r w:rsidRPr="69461A9C" w:rsidR="0062422A">
                <w:rPr>
                  <w:rStyle w:val="Hyperlink"/>
                  <w:rFonts w:eastAsia="Times New Roman"/>
                  <w:b w:val="0"/>
                  <w:bCs w:val="0"/>
                  <w:spacing w:val="-1"/>
                  <w:lang w:val="en-GB"/>
                </w:rPr>
                <w:t xml:space="preserve">Process Variables </w:t>
              </w:r>
            </w:hyperlink>
            <w:r w:rsidRPr="00CD101E" w:rsidR="007346CD">
              <w:rPr>
                <w:rFonts w:eastAsia="Times New Roman"/>
                <w:b w:val="0"/>
                <w:bCs w:val="0"/>
                <w:lang w:val="en-GB"/>
              </w:rPr>
              <w:t xml:space="preserve"> - </w:t>
            </w:r>
            <w:r w:rsidRPr="00CD101E" w:rsidR="00744DF2">
              <w:rPr>
                <w:b w:val="0"/>
                <w:bCs w:val="0"/>
                <w:lang w:val="en-GB"/>
              </w:rPr>
              <w:t>ServerPassword</w:t>
            </w:r>
          </w:p>
        </w:tc>
      </w:tr>
      <w:bookmarkEnd w:id="21"/>
    </w:tbl>
    <w:p w:rsidRPr="001831FA" w:rsidR="007346CD" w:rsidP="00744DF2" w:rsidRDefault="007346CD" w14:paraId="2E024885" w14:textId="77777777">
      <w:pPr>
        <w:rPr>
          <w:rFonts w:eastAsia="Times New Roman"/>
          <w:lang w:val="en-GB"/>
        </w:rPr>
      </w:pPr>
    </w:p>
    <w:bookmarkEnd w:id="20"/>
    <w:p w:rsidR="00F949CA" w:rsidRDefault="00F949CA" w14:paraId="4B5A23CF" w14:textId="77777777">
      <w:pPr>
        <w:rPr>
          <w:rFonts w:eastAsia="Times New Roman"/>
          <w:spacing w:val="-1"/>
        </w:rPr>
      </w:pPr>
      <w:r>
        <w:rPr>
          <w:rFonts w:eastAsia="Times New Roman"/>
          <w:spacing w:val="-1"/>
        </w:rPr>
        <w:t>Example CSV content.</w:t>
      </w:r>
    </w:p>
    <w:p w:rsidRPr="005B7E95" w:rsidR="00F949CA" w:rsidP="00F949CA" w:rsidRDefault="00F949CA" w14:paraId="1BA004F9" w14:textId="77777777">
      <w:pPr>
        <w:rPr>
          <w:rFonts w:eastAsia="Times New Roman"/>
          <w:lang w:val="en-GB"/>
        </w:rPr>
      </w:pPr>
      <w:r w:rsidRPr="005B7E95">
        <w:rPr>
          <w:rFonts w:eastAsia="Times New Roman"/>
          <w:lang w:val="en-GB"/>
        </w:rPr>
        <w:t>email;address1;address2;country;state;city;zipcode;phone;firstname;lastname;title</w:t>
      </w:r>
    </w:p>
    <w:p w:rsidRPr="005B7E95" w:rsidR="00F949CA" w:rsidP="00F949CA" w:rsidRDefault="00F949CA" w14:paraId="64EB79CE" w14:textId="77777777">
      <w:pPr>
        <w:rPr>
          <w:rFonts w:eastAsia="Times New Roman"/>
          <w:lang w:val="en-GB"/>
        </w:rPr>
      </w:pPr>
      <w:r w:rsidRPr="005B7E95">
        <w:rPr>
          <w:rFonts w:eastAsia="Times New Roman"/>
          <w:lang w:val="en-GB"/>
        </w:rPr>
        <w:t>dave21@frends.com;1440 River Drive;" #100";USA;CA;Rivertown;12345;123456789;Dave;Twenty-One;Mr</w:t>
      </w:r>
    </w:p>
    <w:p w:rsidRPr="005B7E95" w:rsidR="00F949CA" w:rsidP="00F949CA" w:rsidRDefault="00F949CA" w14:paraId="38ACBA44" w14:textId="77777777">
      <w:pPr>
        <w:rPr>
          <w:rFonts w:eastAsia="Times New Roman"/>
          <w:lang w:val="en-GB"/>
        </w:rPr>
      </w:pPr>
      <w:r w:rsidRPr="005B7E95">
        <w:rPr>
          <w:rFonts w:eastAsia="Times New Roman"/>
          <w:lang w:val="en-GB"/>
        </w:rPr>
        <w:t>dave21@frends.com;1440 River Drive;" #100";USA;CA;Rivertown;12345;123456789;Dave;Twenty-One;Mr</w:t>
      </w:r>
    </w:p>
    <w:p w:rsidRPr="005B7E95" w:rsidR="00F949CA" w:rsidP="00F949CA" w:rsidRDefault="00F949CA" w14:paraId="557281CB" w14:textId="77777777">
      <w:pPr>
        <w:rPr>
          <w:rFonts w:eastAsia="Times New Roman"/>
          <w:lang w:val="en-GB"/>
        </w:rPr>
      </w:pPr>
      <w:r w:rsidRPr="005B7E95">
        <w:rPr>
          <w:rFonts w:eastAsia="Times New Roman"/>
          <w:lang w:val="en-GB"/>
        </w:rPr>
        <w:t>dave22@frends.com;1440 River Drive;" #101";USA;CA;Rivertown;12345;123487689;Dave;Twenty-One;Mr</w:t>
      </w:r>
    </w:p>
    <w:p w:rsidRPr="005B7E95" w:rsidR="00F949CA" w:rsidP="00F949CA" w:rsidRDefault="00F949CA" w14:paraId="24EA2057" w14:textId="77777777">
      <w:pPr>
        <w:rPr>
          <w:rFonts w:eastAsia="Times New Roman"/>
          <w:lang w:val="en-GB"/>
        </w:rPr>
      </w:pPr>
      <w:r w:rsidRPr="005B7E95">
        <w:rPr>
          <w:rFonts w:eastAsia="Times New Roman"/>
          <w:lang w:val="en-GB"/>
        </w:rPr>
        <w:t>dave23@frends.com;1440 River Drive;" #102";USA;CA;Rivertown;12345;563888888;Dave;Twenty-One;Mr</w:t>
      </w:r>
    </w:p>
    <w:p w:rsidRPr="005B7E95" w:rsidR="00F949CA" w:rsidP="00F949CA" w:rsidRDefault="00F949CA" w14:paraId="44E76A0B" w14:textId="77777777">
      <w:pPr>
        <w:rPr>
          <w:rFonts w:eastAsia="Times New Roman"/>
          <w:lang w:val="en-GB"/>
        </w:rPr>
      </w:pPr>
      <w:r w:rsidRPr="005B7E95">
        <w:rPr>
          <w:rFonts w:eastAsia="Times New Roman"/>
          <w:lang w:val="en-GB"/>
        </w:rPr>
        <w:t>dave24@frends.com;1440 River Drive;" #103";USA;CA;Rivertown;12345;122222229;Dave;Twenty-One;Mr</w:t>
      </w:r>
    </w:p>
    <w:p w:rsidR="00F949CA" w:rsidP="00F949CA" w:rsidRDefault="00F949CA" w14:paraId="7CDC09ED" w14:textId="77777777">
      <w:pPr>
        <w:rPr>
          <w:rFonts w:eastAsia="Times New Roman"/>
          <w:lang w:val="en-GB"/>
        </w:rPr>
      </w:pPr>
      <w:r w:rsidRPr="005B7E95">
        <w:rPr>
          <w:rFonts w:eastAsia="Times New Roman"/>
          <w:lang w:val="en-GB"/>
        </w:rPr>
        <w:t>dave25@frends.com;1440 River Drive;" #104";USA;CA</w:t>
      </w:r>
    </w:p>
    <w:p w:rsidR="00F949CA" w:rsidP="00F949CA" w:rsidRDefault="00F949CA" w14:paraId="2075B273" w14:textId="77777777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………</w:t>
      </w:r>
    </w:p>
    <w:p w:rsidR="00744DF2" w:rsidRDefault="00744DF2" w14:paraId="4A7AF3CB" w14:textId="5E4BA83D">
      <w:pPr>
        <w:rPr>
          <w:rFonts w:eastAsia="Times New Roman"/>
          <w:b/>
          <w:bCs/>
          <w:spacing w:val="-1"/>
          <w:sz w:val="27"/>
          <w:szCs w:val="27"/>
        </w:rPr>
      </w:pPr>
    </w:p>
    <w:p w:rsidR="000410D8" w:rsidP="000410D8" w:rsidRDefault="000410D8" w14:paraId="02AAB818" w14:textId="5942FBB3">
      <w:pPr>
        <w:pStyle w:val="Heading4"/>
        <w:rPr>
          <w:rStyle w:val="Strong"/>
          <w:rFonts w:eastAsia="Times New Roman"/>
          <w:b/>
          <w:bCs/>
          <w:lang w:val="en-GB"/>
        </w:rPr>
      </w:pPr>
      <w:bookmarkStart w:name="OLE_LINK12" w:id="22"/>
      <w:r>
        <w:rPr>
          <w:shd w:val="clear" w:color="auto" w:fill="FBFBFB"/>
          <w:lang w:val="en-GB"/>
        </w:rPr>
        <w:t>Sample Error Message</w:t>
      </w:r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>
        <w:rPr>
          <w:rStyle w:val="Strong"/>
          <w:rFonts w:eastAsia="Times New Roman"/>
          <w:b/>
          <w:bCs/>
          <w:lang w:val="en-GB"/>
        </w:rPr>
        <w:t>4</w:t>
      </w:r>
    </w:p>
    <w:p w:rsidR="000410D8" w:rsidP="000410D8" w:rsidRDefault="000410D8" w14:paraId="69C836BA" w14:textId="1767C649">
      <w:pPr>
        <w:rPr>
          <w:rStyle w:val="Strong"/>
          <w:rFonts w:eastAsia="Times New Roman"/>
          <w:b w:val="0"/>
          <w:bCs w:val="0"/>
          <w:lang w:val="en-GB"/>
        </w:rPr>
      </w:pPr>
      <w:bookmarkStart w:name="OLE_LINK17" w:id="23"/>
      <w:r>
        <w:rPr>
          <w:rStyle w:val="Strong"/>
          <w:rFonts w:eastAsia="Times New Roman"/>
          <w:b w:val="0"/>
          <w:bCs w:val="0"/>
          <w:lang w:val="en-GB"/>
        </w:rPr>
        <w:t xml:space="preserve">“An error occurred reading the input file </w:t>
      </w:r>
      <w:r w:rsidRPr="00CD101E">
        <w:rPr>
          <w:rStyle w:val="Strong"/>
          <w:rFonts w:eastAsia="Times New Roman"/>
          <w:lang w:val="en-GB"/>
        </w:rPr>
        <w:t>&lt;&lt;FileName&gt;&gt;</w:t>
      </w:r>
      <w:r>
        <w:rPr>
          <w:rStyle w:val="Strong"/>
          <w:rFonts w:eastAsia="Times New Roman"/>
          <w:b w:val="0"/>
          <w:bCs w:val="0"/>
          <w:lang w:val="en-GB"/>
        </w:rPr>
        <w:t>. Please contact support.”</w:t>
      </w:r>
    </w:p>
    <w:p w:rsidR="000410D8" w:rsidP="000410D8" w:rsidRDefault="000410D8" w14:paraId="301BED59" w14:textId="2946862D">
      <w:pPr>
        <w:rPr>
          <w:rStyle w:val="Strong"/>
          <w:rFonts w:eastAsia="Times New Roman"/>
          <w:b w:val="0"/>
          <w:bCs w:val="0"/>
          <w:lang w:val="en-GB"/>
        </w:rPr>
      </w:pPr>
      <w:r w:rsidRPr="00CD101E">
        <w:rPr>
          <w:rStyle w:val="Strong"/>
          <w:rFonts w:eastAsia="Times New Roman"/>
          <w:lang w:val="en-GB"/>
        </w:rPr>
        <w:t>&lt;&lt;FileName&gt;&gt;</w:t>
      </w:r>
      <w:r>
        <w:rPr>
          <w:rStyle w:val="Strong"/>
          <w:rFonts w:eastAsia="Times New Roman"/>
          <w:b w:val="0"/>
          <w:bCs w:val="0"/>
          <w:lang w:val="en-GB"/>
        </w:rPr>
        <w:t xml:space="preserve"> =  </w:t>
      </w:r>
      <w:hyperlink w:history="1" w:anchor="_Parameters">
        <w:r w:rsidR="00BF5AB3">
          <w:rPr>
            <w:rStyle w:val="Hyperlink"/>
            <w:lang w:val="en-GB"/>
          </w:rPr>
          <w:t xml:space="preserve">Process Variables </w:t>
        </w:r>
      </w:hyperlink>
      <w:r w:rsidR="00CD101E">
        <w:rPr>
          <w:rStyle w:val="Strong"/>
          <w:rFonts w:eastAsia="Times New Roman"/>
          <w:b w:val="0"/>
          <w:bCs w:val="0"/>
          <w:lang w:val="en-GB"/>
        </w:rPr>
        <w:t xml:space="preserve"> </w:t>
      </w:r>
      <w:r>
        <w:rPr>
          <w:rStyle w:val="Strong"/>
          <w:rFonts w:eastAsia="Times New Roman"/>
          <w:b w:val="0"/>
          <w:bCs w:val="0"/>
          <w:lang w:val="en-GB"/>
        </w:rPr>
        <w:t>– FileName.</w:t>
      </w:r>
    </w:p>
    <w:p w:rsidR="00F949CA" w:rsidP="000410D8" w:rsidRDefault="00F949CA" w14:paraId="182DE75C" w14:textId="77777777">
      <w:pPr>
        <w:rPr>
          <w:rStyle w:val="Strong"/>
          <w:rFonts w:eastAsia="Times New Roman"/>
          <w:b w:val="0"/>
          <w:bCs w:val="0"/>
          <w:lang w:val="en-GB"/>
        </w:rPr>
      </w:pPr>
    </w:p>
    <w:bookmarkEnd w:id="22"/>
    <w:bookmarkEnd w:id="23"/>
    <w:p w:rsidR="000410D8" w:rsidP="00F949CA" w:rsidRDefault="00F949CA" w14:paraId="622CA79A" w14:textId="02BF7A9B">
      <w:pPr>
        <w:pStyle w:val="Heading4"/>
        <w:rPr>
          <w:rStyle w:val="Strong"/>
          <w:rFonts w:eastAsia="Times New Roman"/>
          <w:b/>
          <w:bCs/>
          <w:lang w:val="en-GB"/>
        </w:rPr>
      </w:pPr>
      <w:r>
        <w:rPr>
          <w:rStyle w:val="Strong"/>
          <w:rFonts w:eastAsia="Times New Roman"/>
          <w:b/>
          <w:bCs/>
          <w:lang w:val="en-GB"/>
        </w:rPr>
        <w:t>Sample Json Data – step 5</w:t>
      </w:r>
    </w:p>
    <w:p w:rsidRPr="00F949CA" w:rsidR="00F949CA" w:rsidP="00F949CA" w:rsidRDefault="00F949CA" w14:paraId="393FA072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>{</w:t>
      </w:r>
    </w:p>
    <w:p w:rsidRPr="00F949CA" w:rsidR="00F949CA" w:rsidP="00F949CA" w:rsidRDefault="00F949CA" w14:paraId="58FB16D2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"Success": true,</w:t>
      </w:r>
    </w:p>
    <w:p w:rsidRPr="00F949CA" w:rsidR="00F949CA" w:rsidP="00F949CA" w:rsidRDefault="00F949CA" w14:paraId="33A75539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"Json": [</w:t>
      </w:r>
    </w:p>
    <w:p w:rsidRPr="00F949CA" w:rsidR="00F949CA" w:rsidP="00F949CA" w:rsidRDefault="00F949CA" w14:paraId="357D4ADE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{</w:t>
      </w:r>
    </w:p>
    <w:p w:rsidRPr="00F949CA" w:rsidR="00F949CA" w:rsidP="00F949CA" w:rsidRDefault="00F949CA" w14:paraId="22ADF45A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"email": "dave21@frends.com",</w:t>
      </w:r>
    </w:p>
    <w:p w:rsidRPr="00F949CA" w:rsidR="00F949CA" w:rsidP="00F949CA" w:rsidRDefault="00F949CA" w14:paraId="0683E209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"address1": "1440 River Drive",</w:t>
      </w:r>
    </w:p>
    <w:p w:rsidRPr="00F949CA" w:rsidR="00F949CA" w:rsidP="00F949CA" w:rsidRDefault="00F949CA" w14:paraId="0C8335BC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"address2": " #100",</w:t>
      </w:r>
    </w:p>
    <w:p w:rsidRPr="00F949CA" w:rsidR="00F949CA" w:rsidP="00F949CA" w:rsidRDefault="00F949CA" w14:paraId="20B12532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"country": "USA",</w:t>
      </w:r>
    </w:p>
    <w:p w:rsidRPr="00F949CA" w:rsidR="00F949CA" w:rsidP="00F949CA" w:rsidRDefault="00F949CA" w14:paraId="46ECB5F9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"state": "CA",</w:t>
      </w:r>
    </w:p>
    <w:p w:rsidRPr="00F949CA" w:rsidR="00F949CA" w:rsidP="00F949CA" w:rsidRDefault="00F949CA" w14:paraId="020DDDE3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"city": "Rivertown",</w:t>
      </w:r>
    </w:p>
    <w:p w:rsidRPr="00F949CA" w:rsidR="00F949CA" w:rsidP="00F949CA" w:rsidRDefault="00F949CA" w14:paraId="69060B6E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"zipcode": "12345",</w:t>
      </w:r>
    </w:p>
    <w:p w:rsidRPr="00F949CA" w:rsidR="00F949CA" w:rsidP="00F949CA" w:rsidRDefault="00F949CA" w14:paraId="27F15D1F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"phone": "123456789",</w:t>
      </w:r>
    </w:p>
    <w:p w:rsidRPr="00F949CA" w:rsidR="00F949CA" w:rsidP="00F949CA" w:rsidRDefault="00F949CA" w14:paraId="718E36CA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"firstname": "Dave",</w:t>
      </w:r>
    </w:p>
    <w:p w:rsidRPr="00F949CA" w:rsidR="00F949CA" w:rsidP="00F949CA" w:rsidRDefault="00F949CA" w14:paraId="77D8DCFD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"lastname": "Twenty-One",</w:t>
      </w:r>
    </w:p>
    <w:p w:rsidRPr="00F949CA" w:rsidR="00F949CA" w:rsidP="00F949CA" w:rsidRDefault="00F949CA" w14:paraId="55A2CE9E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"title": "Mr"</w:t>
      </w:r>
    </w:p>
    <w:p w:rsidRPr="00F949CA" w:rsidR="00F949CA" w:rsidP="00F949CA" w:rsidRDefault="00F949CA" w14:paraId="61DD7536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},</w:t>
      </w:r>
    </w:p>
    <w:p w:rsidRPr="00F949CA" w:rsidR="00F949CA" w:rsidP="00F949CA" w:rsidRDefault="00F949CA" w14:paraId="07E69574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{</w:t>
      </w:r>
    </w:p>
    <w:p w:rsidRPr="00F949CA" w:rsidR="00F949CA" w:rsidP="00F949CA" w:rsidRDefault="00F949CA" w14:paraId="340027C8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"email": "dave21@frends.com",</w:t>
      </w:r>
    </w:p>
    <w:p w:rsidRPr="00F949CA" w:rsidR="00F949CA" w:rsidP="00F949CA" w:rsidRDefault="00F949CA" w14:paraId="0502F6AE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"address1": "1440 River Drive",</w:t>
      </w:r>
    </w:p>
    <w:p w:rsidRPr="00F949CA" w:rsidR="00F949CA" w:rsidP="00F949CA" w:rsidRDefault="00F949CA" w14:paraId="5DBE2E93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"address2": " #100",</w:t>
      </w:r>
    </w:p>
    <w:p w:rsidRPr="00F949CA" w:rsidR="00F949CA" w:rsidP="00F949CA" w:rsidRDefault="00F949CA" w14:paraId="640DB489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"country": "USA",</w:t>
      </w:r>
    </w:p>
    <w:p w:rsidRPr="00F949CA" w:rsidR="00F949CA" w:rsidP="00F949CA" w:rsidRDefault="00F949CA" w14:paraId="7CD3E4A0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"state": "CA",</w:t>
      </w:r>
    </w:p>
    <w:p w:rsidRPr="00F949CA" w:rsidR="00F949CA" w:rsidP="00F949CA" w:rsidRDefault="00F949CA" w14:paraId="67F6CDCD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"city": "Rivertown",</w:t>
      </w:r>
    </w:p>
    <w:p w:rsidRPr="00F949CA" w:rsidR="00F949CA" w:rsidP="00F949CA" w:rsidRDefault="00F949CA" w14:paraId="02421F19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"zipcode": "12345",</w:t>
      </w:r>
    </w:p>
    <w:p w:rsidRPr="00F949CA" w:rsidR="00F949CA" w:rsidP="00F949CA" w:rsidRDefault="00F949CA" w14:paraId="3DAFAB98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"phone": "123456789",</w:t>
      </w:r>
    </w:p>
    <w:p w:rsidRPr="00F949CA" w:rsidR="00F949CA" w:rsidP="00F949CA" w:rsidRDefault="00F949CA" w14:paraId="1756B1D4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"firstname": "Dave",</w:t>
      </w:r>
    </w:p>
    <w:p w:rsidRPr="00F949CA" w:rsidR="00F949CA" w:rsidP="00F949CA" w:rsidRDefault="00F949CA" w14:paraId="73F0C0B1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"lastname": "Twenty-One",</w:t>
      </w:r>
    </w:p>
    <w:p w:rsidRPr="00F949CA" w:rsidR="00F949CA" w:rsidP="00F949CA" w:rsidRDefault="00F949CA" w14:paraId="761D4CB8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"title": "Mr"</w:t>
      </w:r>
    </w:p>
    <w:p w:rsidRPr="00F949CA" w:rsidR="00F949CA" w:rsidP="00F949CA" w:rsidRDefault="00F949CA" w14:paraId="5D1529F3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},</w:t>
      </w:r>
    </w:p>
    <w:p w:rsidRPr="00F949CA" w:rsidR="00F949CA" w:rsidP="00F949CA" w:rsidRDefault="00F949CA" w14:paraId="0FF739E7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{</w:t>
      </w:r>
    </w:p>
    <w:p w:rsidRPr="00F949CA" w:rsidR="00F949CA" w:rsidP="00F949CA" w:rsidRDefault="00F949CA" w14:paraId="1A75189B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"email": "dave22@frends.com",</w:t>
      </w:r>
    </w:p>
    <w:p w:rsidRPr="00F949CA" w:rsidR="00F949CA" w:rsidP="00F949CA" w:rsidRDefault="00F949CA" w14:paraId="193DA2F1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"address1": "1440 River Drive",</w:t>
      </w:r>
    </w:p>
    <w:p w:rsidRPr="00F949CA" w:rsidR="00F949CA" w:rsidP="00F949CA" w:rsidRDefault="00F949CA" w14:paraId="6CA0A69A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"address2": " #101",</w:t>
      </w:r>
    </w:p>
    <w:p w:rsidRPr="00F949CA" w:rsidR="00F949CA" w:rsidP="00F949CA" w:rsidRDefault="00F949CA" w14:paraId="6A2464D8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"country": "USA",</w:t>
      </w:r>
    </w:p>
    <w:p w:rsidRPr="00F949CA" w:rsidR="00F949CA" w:rsidP="00F949CA" w:rsidRDefault="00F949CA" w14:paraId="113D98E6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"state": "CA",</w:t>
      </w:r>
    </w:p>
    <w:p w:rsidRPr="00F949CA" w:rsidR="00F949CA" w:rsidP="00F949CA" w:rsidRDefault="00F949CA" w14:paraId="031F6EA6" w14:textId="77777777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"city": "Rivertown",</w:t>
      </w:r>
    </w:p>
    <w:p w:rsidR="00F949CA" w:rsidP="00F949CA" w:rsidRDefault="00F949CA" w14:paraId="56E5FE2B" w14:textId="67E48788">
      <w:pPr>
        <w:rPr>
          <w:rStyle w:val="Strong"/>
          <w:rFonts w:eastAsia="Times New Roman"/>
          <w:b w:val="0"/>
          <w:bCs w:val="0"/>
          <w:lang w:val="en-GB"/>
        </w:rPr>
      </w:pP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ab/>
      </w:r>
      <w:r w:rsidRPr="00F949CA">
        <w:rPr>
          <w:rStyle w:val="Strong"/>
          <w:rFonts w:eastAsia="Times New Roman"/>
          <w:b w:val="0"/>
          <w:bCs w:val="0"/>
          <w:lang w:val="en-GB"/>
        </w:rPr>
        <w:t>.........</w:t>
      </w:r>
    </w:p>
    <w:p w:rsidR="000410D8" w:rsidP="000410D8" w:rsidRDefault="000410D8" w14:paraId="776F922F" w14:textId="292F2538">
      <w:pPr>
        <w:pStyle w:val="Heading4"/>
        <w:rPr>
          <w:rStyle w:val="Strong"/>
          <w:rFonts w:eastAsia="Times New Roman"/>
          <w:b/>
          <w:bCs/>
          <w:lang w:val="en-GB"/>
        </w:rPr>
      </w:pPr>
      <w:r>
        <w:rPr>
          <w:shd w:val="clear" w:color="auto" w:fill="FBFBFB"/>
        </w:rPr>
        <w:t>M</w:t>
      </w:r>
      <w:r w:rsidR="004352DE">
        <w:rPr>
          <w:shd w:val="clear" w:color="auto" w:fill="FBFBFB"/>
        </w:rPr>
        <w:t>y</w:t>
      </w:r>
      <w:r>
        <w:rPr>
          <w:shd w:val="clear" w:color="auto" w:fill="FBFBFB"/>
        </w:rPr>
        <w:t>SQL ExecuteQuery</w:t>
      </w:r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 w:rsidR="00F949CA">
        <w:rPr>
          <w:rStyle w:val="Strong"/>
          <w:rFonts w:eastAsia="Times New Roman"/>
          <w:b/>
          <w:bCs/>
          <w:lang w:val="en-GB"/>
        </w:rPr>
        <w:t>7</w:t>
      </w:r>
    </w:p>
    <w:tbl>
      <w:tblPr>
        <w:tblW w:w="4699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5955"/>
      </w:tblGrid>
      <w:tr w:rsidR="00744DF2" w:rsidTr="00744DF2" w14:paraId="70771195" w14:textId="77777777">
        <w:trPr>
          <w:cantSplit/>
        </w:trPr>
        <w:tc>
          <w:tcPr>
            <w:tcW w:w="16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DF2" w:rsidP="000C225A" w:rsidRDefault="00744DF2" w14:paraId="1B5D1BD3" w14:textId="77777777">
            <w:pPr>
              <w:pStyle w:val="NormalWeb"/>
            </w:pPr>
            <w:r>
              <w:rPr>
                <w:rStyle w:val="Strong"/>
              </w:rPr>
              <w:t>Parameter Name</w:t>
            </w:r>
          </w:p>
        </w:tc>
        <w:tc>
          <w:tcPr>
            <w:tcW w:w="3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DF2" w:rsidP="000C225A" w:rsidRDefault="00744DF2" w14:paraId="5E013C67" w14:textId="77777777">
            <w:pPr>
              <w:pStyle w:val="NormalWeb"/>
            </w:pPr>
            <w:r>
              <w:rPr>
                <w:rStyle w:val="Strong"/>
              </w:rPr>
              <w:t>Source</w:t>
            </w:r>
          </w:p>
        </w:tc>
      </w:tr>
      <w:tr w:rsidR="00744DF2" w:rsidTr="00744DF2" w14:paraId="0CE9BBD4" w14:textId="77777777">
        <w:trPr>
          <w:cantSplit/>
        </w:trPr>
        <w:tc>
          <w:tcPr>
            <w:tcW w:w="16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Pr="00744DF2" w:rsidR="00744DF2" w:rsidP="00744DF2" w:rsidRDefault="00744DF2" w14:paraId="22EA7CFD" w14:textId="41FD7BD8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Input – Connection string</w:t>
            </w:r>
          </w:p>
        </w:tc>
        <w:tc>
          <w:tcPr>
            <w:tcW w:w="3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DF2" w:rsidP="00744DF2" w:rsidRDefault="00BF5AB3" w14:paraId="18C9B321" w14:textId="71DAE839">
            <w:pPr>
              <w:rPr>
                <w:rFonts w:eastAsia="Times New Roman"/>
              </w:rPr>
            </w:pPr>
            <w:r w:rsidRPr="00BF5AB3">
              <w:rPr>
                <w:lang w:val="en-GB"/>
              </w:rPr>
              <w:t>Process Variable</w:t>
            </w:r>
            <w:r w:rsidR="00744DF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- </w:t>
            </w:r>
            <w:r w:rsidR="00744DF2">
              <w:rPr>
                <w:lang w:val="en-GB"/>
              </w:rPr>
              <w:t>ConnectionString</w:t>
            </w:r>
          </w:p>
        </w:tc>
      </w:tr>
      <w:tr w:rsidR="00744DF2" w:rsidTr="00744DF2" w14:paraId="6EFCC683" w14:textId="77777777">
        <w:trPr>
          <w:cantSplit/>
        </w:trPr>
        <w:tc>
          <w:tcPr>
            <w:tcW w:w="16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DF2" w:rsidP="00744DF2" w:rsidRDefault="00744DF2" w14:paraId="054EF08A" w14:textId="3BF99AC2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Input - Query</w:t>
            </w:r>
          </w:p>
        </w:tc>
        <w:tc>
          <w:tcPr>
            <w:tcW w:w="3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4DF2" w:rsidP="00744DF2" w:rsidRDefault="00744DF2" w14:paraId="406E9FFF" w14:textId="16BDEF28">
            <w:pPr>
              <w:rPr>
                <w:lang w:val="en-GB"/>
              </w:rPr>
            </w:pPr>
            <w:r>
              <w:rPr>
                <w:lang w:val="en-GB"/>
              </w:rPr>
              <w:t xml:space="preserve">Insert statement created in </w:t>
            </w:r>
            <w:r w:rsidRPr="00744DF2">
              <w:rPr>
                <w:b/>
                <w:bCs/>
                <w:lang w:val="en-GB"/>
              </w:rPr>
              <w:t>step 7</w:t>
            </w:r>
          </w:p>
        </w:tc>
      </w:tr>
    </w:tbl>
    <w:p w:rsidRPr="00F16CBA" w:rsidR="00744DF2" w:rsidP="00744DF2" w:rsidRDefault="00744DF2" w14:paraId="6CDDFDC3" w14:textId="77777777">
      <w:pPr>
        <w:rPr>
          <w:rFonts w:eastAsia="Times New Roman"/>
          <w:lang w:val="en-GB"/>
        </w:rPr>
      </w:pPr>
    </w:p>
    <w:p w:rsidRPr="004462D0" w:rsidR="00583D2F" w:rsidP="00923C33" w:rsidRDefault="00744DF2" w14:paraId="206F32D7" w14:textId="1F2BE19E">
      <w:pPr>
        <w:pStyle w:val="Heading5"/>
      </w:pPr>
      <w:r>
        <w:rPr>
          <w:rStyle w:val="Heading2Char"/>
          <w:color w:val="auto"/>
          <w:sz w:val="24"/>
          <w:szCs w:val="24"/>
          <w:lang w:val="en-GB"/>
        </w:rPr>
        <w:t>Query</w:t>
      </w:r>
      <w:r w:rsidRPr="004462D0" w:rsidR="004462D0">
        <w:t xml:space="preserve"> Example</w:t>
      </w:r>
    </w:p>
    <w:p w:rsidRPr="00864C70" w:rsidR="00864C70" w:rsidP="00864C70" w:rsidRDefault="00864C70" w14:paraId="3D81C379" w14:textId="77777777">
      <w:r w:rsidRPr="00864C70">
        <w:t>INSERT INTO contact (email,  address1, address2, country, state, city, zipcode, phone, firstname, lastname, title)</w:t>
      </w:r>
    </w:p>
    <w:p w:rsidR="0026185A" w:rsidP="00864C70" w:rsidRDefault="00864C70" w14:paraId="11B74EBD" w14:textId="3634DA11">
      <w:r w:rsidRPr="00864C70">
        <w:t xml:space="preserve"> VALUES ("user1@frends.com", "street 1", "street 2", "Finland", "Uusimaa", "Espoo", "02700", "0+358407788990", "Joe", "Blogs", "Mr")</w:t>
      </w:r>
      <w:r>
        <w:rPr>
          <w:vanish/>
        </w:rPr>
        <w:t>{}</w:t>
      </w:r>
    </w:p>
    <w:p w:rsidR="000410D8" w:rsidP="00864C70" w:rsidRDefault="000410D8" w14:paraId="722D63C6" w14:textId="77777777"/>
    <w:p w:rsidR="000410D8" w:rsidP="000410D8" w:rsidRDefault="000410D8" w14:paraId="56FD17C3" w14:textId="6C05B6D7">
      <w:pPr>
        <w:pStyle w:val="Heading4"/>
        <w:rPr>
          <w:rStyle w:val="Strong"/>
          <w:rFonts w:eastAsia="Times New Roman"/>
          <w:b/>
          <w:bCs/>
          <w:lang w:val="en-GB"/>
        </w:rPr>
      </w:pPr>
      <w:r>
        <w:rPr>
          <w:shd w:val="clear" w:color="auto" w:fill="FBFBFB"/>
          <w:lang w:val="en-GB"/>
        </w:rPr>
        <w:t>Sample Error Message</w:t>
      </w:r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 w:rsidR="00F949CA">
        <w:rPr>
          <w:rStyle w:val="Strong"/>
          <w:rFonts w:eastAsia="Times New Roman"/>
          <w:b/>
          <w:bCs/>
          <w:lang w:val="en-GB"/>
        </w:rPr>
        <w:t>9</w:t>
      </w:r>
    </w:p>
    <w:p w:rsidR="000410D8" w:rsidP="000410D8" w:rsidRDefault="000410D8" w14:paraId="46856D3B" w14:textId="74A277D4">
      <w:pPr>
        <w:rPr>
          <w:rStyle w:val="Strong"/>
          <w:rFonts w:eastAsia="Times New Roman"/>
          <w:b w:val="0"/>
          <w:bCs w:val="0"/>
          <w:lang w:val="en-GB"/>
        </w:rPr>
      </w:pPr>
      <w:r>
        <w:rPr>
          <w:rStyle w:val="Strong"/>
          <w:rFonts w:eastAsia="Times New Roman"/>
          <w:b w:val="0"/>
          <w:bCs w:val="0"/>
          <w:lang w:val="en-GB"/>
        </w:rPr>
        <w:t xml:space="preserve">“An error occurred inserting the data into </w:t>
      </w:r>
      <w:r w:rsidRPr="00CD101E">
        <w:rPr>
          <w:rStyle w:val="Strong"/>
          <w:rFonts w:eastAsia="Times New Roman"/>
          <w:lang w:val="en-GB"/>
        </w:rPr>
        <w:t>&lt;&lt;</w:t>
      </w:r>
      <w:r w:rsidRPr="00CD101E">
        <w:rPr>
          <w:rFonts w:eastAsia="Times New Roman"/>
          <w:lang w:val="en-GB"/>
        </w:rPr>
        <w:t xml:space="preserve"> TableName</w:t>
      </w:r>
      <w:r w:rsidRPr="00CD101E">
        <w:rPr>
          <w:rStyle w:val="Strong"/>
          <w:rFonts w:eastAsia="Times New Roman"/>
          <w:lang w:val="en-GB"/>
        </w:rPr>
        <w:t xml:space="preserve"> &gt;&gt;</w:t>
      </w:r>
      <w:r>
        <w:rPr>
          <w:rStyle w:val="Strong"/>
          <w:rFonts w:eastAsia="Times New Roman"/>
          <w:b w:val="0"/>
          <w:bCs w:val="0"/>
          <w:lang w:val="en-GB"/>
        </w:rPr>
        <w:t>. Please contact support.”</w:t>
      </w:r>
    </w:p>
    <w:p w:rsidR="000410D8" w:rsidP="000410D8" w:rsidRDefault="000410D8" w14:paraId="07BC3EAA" w14:textId="485FA7E4">
      <w:pPr>
        <w:rPr>
          <w:rStyle w:val="Strong"/>
          <w:rFonts w:eastAsia="Times New Roman"/>
          <w:b w:val="0"/>
          <w:bCs w:val="0"/>
          <w:lang w:val="en-GB"/>
        </w:rPr>
      </w:pPr>
      <w:r w:rsidRPr="00CD101E">
        <w:rPr>
          <w:rStyle w:val="Strong"/>
          <w:rFonts w:eastAsia="Times New Roman"/>
          <w:lang w:val="en-GB"/>
        </w:rPr>
        <w:t>&lt;&lt;</w:t>
      </w:r>
      <w:r w:rsidRPr="00CD101E">
        <w:rPr>
          <w:rFonts w:eastAsia="Times New Roman"/>
          <w:lang w:val="en-GB"/>
        </w:rPr>
        <w:t xml:space="preserve"> TableName</w:t>
      </w:r>
      <w:r w:rsidRPr="00CD101E">
        <w:rPr>
          <w:rStyle w:val="Strong"/>
          <w:rFonts w:eastAsia="Times New Roman"/>
          <w:lang w:val="en-GB"/>
        </w:rPr>
        <w:t xml:space="preserve"> &gt;&gt;</w:t>
      </w:r>
      <w:r>
        <w:rPr>
          <w:rStyle w:val="Strong"/>
          <w:rFonts w:eastAsia="Times New Roman"/>
          <w:b w:val="0"/>
          <w:bCs w:val="0"/>
          <w:lang w:val="en-GB"/>
        </w:rPr>
        <w:t xml:space="preserve"> =  </w:t>
      </w:r>
      <w:hyperlink w:history="1" w:anchor="_Parameters">
        <w:r w:rsidR="00BF5AB3">
          <w:rPr>
            <w:rStyle w:val="Hyperlink"/>
            <w:lang w:val="en-GB"/>
          </w:rPr>
          <w:t xml:space="preserve">Process Variables </w:t>
        </w:r>
      </w:hyperlink>
      <w:r w:rsidR="00CD101E">
        <w:rPr>
          <w:rStyle w:val="Strong"/>
          <w:rFonts w:eastAsia="Times New Roman"/>
          <w:b w:val="0"/>
          <w:bCs w:val="0"/>
          <w:lang w:val="en-GB"/>
        </w:rPr>
        <w:t xml:space="preserve"> </w:t>
      </w:r>
      <w:r>
        <w:rPr>
          <w:rStyle w:val="Strong"/>
          <w:rFonts w:eastAsia="Times New Roman"/>
          <w:b w:val="0"/>
          <w:bCs w:val="0"/>
          <w:lang w:val="en-GB"/>
        </w:rPr>
        <w:t xml:space="preserve">– </w:t>
      </w:r>
      <w:r>
        <w:rPr>
          <w:rFonts w:eastAsia="Times New Roman"/>
          <w:lang w:val="en-GB"/>
        </w:rPr>
        <w:t>TableName</w:t>
      </w:r>
      <w:r>
        <w:rPr>
          <w:rStyle w:val="Strong"/>
          <w:rFonts w:eastAsia="Times New Roman"/>
          <w:b w:val="0"/>
          <w:bCs w:val="0"/>
          <w:lang w:val="en-GB"/>
        </w:rPr>
        <w:t>.</w:t>
      </w:r>
    </w:p>
    <w:p w:rsidR="000410D8" w:rsidP="000410D8" w:rsidRDefault="000410D8" w14:paraId="3618AE6A" w14:textId="77777777">
      <w:pPr>
        <w:rPr>
          <w:rStyle w:val="Strong"/>
          <w:rFonts w:eastAsia="Times New Roman"/>
          <w:b w:val="0"/>
          <w:bCs w:val="0"/>
          <w:lang w:val="en-GB"/>
        </w:rPr>
      </w:pPr>
    </w:p>
    <w:p w:rsidR="000410D8" w:rsidP="000410D8" w:rsidRDefault="000410D8" w14:paraId="3CADAD7A" w14:textId="77777777">
      <w:pPr>
        <w:rPr>
          <w:rStyle w:val="Strong"/>
          <w:rFonts w:eastAsia="Times New Roman"/>
          <w:b w:val="0"/>
          <w:bCs w:val="0"/>
          <w:lang w:val="en-GB"/>
        </w:rPr>
      </w:pPr>
    </w:p>
    <w:p w:rsidR="000410D8" w:rsidP="000410D8" w:rsidRDefault="000410D8" w14:paraId="6DE50400" w14:textId="019ED2A9">
      <w:pPr>
        <w:pStyle w:val="Heading4"/>
        <w:rPr>
          <w:rStyle w:val="Strong"/>
          <w:rFonts w:eastAsia="Times New Roman"/>
          <w:b/>
          <w:bCs/>
          <w:lang w:val="en-GB"/>
        </w:rPr>
      </w:pPr>
      <w:r>
        <w:rPr>
          <w:shd w:val="clear" w:color="auto" w:fill="FBFBFB"/>
          <w:lang w:val="en-GB"/>
        </w:rPr>
        <w:t>Sample Success Message</w:t>
      </w:r>
      <w:r w:rsidRPr="00923C33">
        <w:rPr>
          <w:rStyle w:val="Strong"/>
          <w:b/>
          <w:bCs/>
        </w:rPr>
        <w:t xml:space="preserve"> </w:t>
      </w:r>
      <w:r>
        <w:rPr>
          <w:rStyle w:val="Strong"/>
          <w:b/>
          <w:bCs/>
          <w:lang w:val="en-GB"/>
        </w:rPr>
        <w:t xml:space="preserve">- </w:t>
      </w:r>
      <w:r w:rsidRPr="00923C33">
        <w:rPr>
          <w:rStyle w:val="Strong"/>
          <w:b/>
          <w:bCs/>
        </w:rPr>
        <w:t>Step</w:t>
      </w:r>
      <w:r>
        <w:rPr>
          <w:rStyle w:val="Strong"/>
          <w:rFonts w:eastAsia="Times New Roman"/>
          <w:b/>
          <w:bCs/>
        </w:rPr>
        <w:t xml:space="preserve"> </w:t>
      </w:r>
      <w:r>
        <w:rPr>
          <w:rStyle w:val="Strong"/>
          <w:rFonts w:eastAsia="Times New Roman"/>
          <w:b/>
          <w:bCs/>
          <w:lang w:val="en-GB"/>
        </w:rPr>
        <w:t>1</w:t>
      </w:r>
      <w:r w:rsidR="00F949CA">
        <w:rPr>
          <w:rStyle w:val="Strong"/>
          <w:rFonts w:eastAsia="Times New Roman"/>
          <w:b/>
          <w:bCs/>
          <w:lang w:val="en-GB"/>
        </w:rPr>
        <w:t>0</w:t>
      </w:r>
    </w:p>
    <w:p w:rsidR="000410D8" w:rsidP="000410D8" w:rsidRDefault="000410D8" w14:paraId="05D7564F" w14:textId="0B11A108">
      <w:pPr>
        <w:rPr>
          <w:rStyle w:val="Strong"/>
          <w:rFonts w:eastAsia="Times New Roman"/>
          <w:b w:val="0"/>
          <w:bCs w:val="0"/>
          <w:lang w:val="en-GB"/>
        </w:rPr>
      </w:pPr>
      <w:r>
        <w:rPr>
          <w:rStyle w:val="Strong"/>
          <w:rFonts w:eastAsia="Times New Roman"/>
          <w:b w:val="0"/>
          <w:bCs w:val="0"/>
          <w:lang w:val="en-GB"/>
        </w:rPr>
        <w:t xml:space="preserve">“Data was successfully inserted into </w:t>
      </w:r>
      <w:r w:rsidRPr="00CD101E">
        <w:rPr>
          <w:rStyle w:val="Strong"/>
          <w:rFonts w:eastAsia="Times New Roman"/>
          <w:lang w:val="en-GB"/>
        </w:rPr>
        <w:t>&lt;&lt;</w:t>
      </w:r>
      <w:r w:rsidRPr="00CD101E">
        <w:rPr>
          <w:rFonts w:eastAsia="Times New Roman"/>
          <w:lang w:val="en-GB"/>
        </w:rPr>
        <w:t xml:space="preserve"> TableName</w:t>
      </w:r>
      <w:r w:rsidRPr="00CD101E">
        <w:rPr>
          <w:rStyle w:val="Strong"/>
          <w:rFonts w:eastAsia="Times New Roman"/>
          <w:lang w:val="en-GB"/>
        </w:rPr>
        <w:t xml:space="preserve"> &gt;&gt;</w:t>
      </w:r>
      <w:r>
        <w:rPr>
          <w:rStyle w:val="Strong"/>
          <w:rFonts w:eastAsia="Times New Roman"/>
          <w:b w:val="0"/>
          <w:bCs w:val="0"/>
          <w:lang w:val="en-GB"/>
        </w:rPr>
        <w:t>.”</w:t>
      </w:r>
    </w:p>
    <w:p w:rsidR="000410D8" w:rsidP="000410D8" w:rsidRDefault="000410D8" w14:paraId="3116D42A" w14:textId="191D8E7A">
      <w:pPr>
        <w:rPr>
          <w:rStyle w:val="Strong"/>
          <w:rFonts w:eastAsia="Times New Roman"/>
          <w:b w:val="0"/>
          <w:bCs w:val="0"/>
          <w:lang w:val="en-GB"/>
        </w:rPr>
      </w:pPr>
      <w:r w:rsidRPr="00CD101E">
        <w:rPr>
          <w:rStyle w:val="Strong"/>
          <w:rFonts w:eastAsia="Times New Roman"/>
          <w:lang w:val="en-GB"/>
        </w:rPr>
        <w:t>&lt;&lt;</w:t>
      </w:r>
      <w:r w:rsidRPr="00CD101E">
        <w:rPr>
          <w:rFonts w:eastAsia="Times New Roman"/>
          <w:lang w:val="en-GB"/>
        </w:rPr>
        <w:t xml:space="preserve"> TableName</w:t>
      </w:r>
      <w:r w:rsidRPr="00CD101E">
        <w:rPr>
          <w:rStyle w:val="Strong"/>
          <w:rFonts w:eastAsia="Times New Roman"/>
          <w:lang w:val="en-GB"/>
        </w:rPr>
        <w:t xml:space="preserve"> &gt;&gt;</w:t>
      </w:r>
      <w:r>
        <w:rPr>
          <w:rStyle w:val="Strong"/>
          <w:rFonts w:eastAsia="Times New Roman"/>
          <w:b w:val="0"/>
          <w:bCs w:val="0"/>
          <w:lang w:val="en-GB"/>
        </w:rPr>
        <w:t xml:space="preserve"> =  </w:t>
      </w:r>
      <w:hyperlink w:history="1" w:anchor="_Parameters">
        <w:r w:rsidR="00BF5AB3">
          <w:rPr>
            <w:rStyle w:val="Hyperlink"/>
            <w:lang w:val="en-GB"/>
          </w:rPr>
          <w:t xml:space="preserve">Process Variables </w:t>
        </w:r>
      </w:hyperlink>
      <w:r w:rsidR="00CD101E">
        <w:rPr>
          <w:rStyle w:val="Strong"/>
          <w:rFonts w:eastAsia="Times New Roman"/>
          <w:b w:val="0"/>
          <w:bCs w:val="0"/>
          <w:lang w:val="en-GB"/>
        </w:rPr>
        <w:t xml:space="preserve"> </w:t>
      </w:r>
      <w:r>
        <w:rPr>
          <w:rStyle w:val="Strong"/>
          <w:rFonts w:eastAsia="Times New Roman"/>
          <w:b w:val="0"/>
          <w:bCs w:val="0"/>
          <w:lang w:val="en-GB"/>
        </w:rPr>
        <w:t xml:space="preserve">– </w:t>
      </w:r>
      <w:r>
        <w:rPr>
          <w:rFonts w:eastAsia="Times New Roman"/>
          <w:lang w:val="en-GB"/>
        </w:rPr>
        <w:t>TableName</w:t>
      </w:r>
      <w:r>
        <w:rPr>
          <w:rStyle w:val="Strong"/>
          <w:rFonts w:eastAsia="Times New Roman"/>
          <w:b w:val="0"/>
          <w:bCs w:val="0"/>
          <w:lang w:val="en-GB"/>
        </w:rPr>
        <w:t>.</w:t>
      </w:r>
    </w:p>
    <w:p w:rsidR="000410D8" w:rsidP="000410D8" w:rsidRDefault="000410D8" w14:paraId="53D62354" w14:textId="77777777"/>
    <w:p w:rsidR="000410D8" w:rsidP="00864C70" w:rsidRDefault="000410D8" w14:paraId="6F135320" w14:textId="77777777"/>
    <w:p w:rsidR="000410D8" w:rsidP="00864C70" w:rsidRDefault="000410D8" w14:paraId="7C1EA1FF" w14:textId="77777777">
      <w:pPr>
        <w:rPr>
          <w:vanish/>
        </w:rPr>
      </w:pPr>
    </w:p>
    <w:sectPr w:rsidR="000410D8">
      <w:headerReference w:type="default" r:id="rId10"/>
      <w:pgSz w:w="12240" w:h="15840" w:orient="portrait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306" w:rsidP="00DC6637" w:rsidRDefault="00D70306" w14:paraId="5841C4DC" w14:textId="77777777">
      <w:r>
        <w:separator/>
      </w:r>
    </w:p>
  </w:endnote>
  <w:endnote w:type="continuationSeparator" w:id="0">
    <w:p w:rsidR="00D70306" w:rsidP="00DC6637" w:rsidRDefault="00D70306" w14:paraId="5CB8E0AF" w14:textId="77777777">
      <w:r>
        <w:continuationSeparator/>
      </w:r>
    </w:p>
  </w:endnote>
  <w:endnote w:type="continuationNotice" w:id="1">
    <w:p w:rsidR="00D70306" w:rsidRDefault="00D70306" w14:paraId="3151E80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306" w:rsidP="00DC6637" w:rsidRDefault="00D70306" w14:paraId="1DF0B90B" w14:textId="77777777">
      <w:r>
        <w:separator/>
      </w:r>
    </w:p>
  </w:footnote>
  <w:footnote w:type="continuationSeparator" w:id="0">
    <w:p w:rsidR="00D70306" w:rsidP="00DC6637" w:rsidRDefault="00D70306" w14:paraId="571B0757" w14:textId="77777777">
      <w:r>
        <w:continuationSeparator/>
      </w:r>
    </w:p>
  </w:footnote>
  <w:footnote w:type="continuationNotice" w:id="1">
    <w:p w:rsidR="00D70306" w:rsidRDefault="00D70306" w14:paraId="5D8C52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6637" w:rsidRDefault="00DC6637" w14:paraId="37E279B4" w14:textId="77777777">
    <w:pPr>
      <w:pStyle w:val="Header"/>
    </w:pPr>
    <w:r>
      <w:rPr>
        <w:noProof/>
      </w:rPr>
      <w:drawing>
        <wp:inline distT="0" distB="0" distL="0" distR="0" wp14:anchorId="17748A8B" wp14:editId="6CF3B8F4">
          <wp:extent cx="1390650" cy="438150"/>
          <wp:effectExtent l="0" t="0" r="0" b="0"/>
          <wp:docPr id="172498598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98598" name="Picture 172498598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6637" w:rsidRDefault="00DC6637" w14:paraId="0663CD5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attachedTemplate r:id="rId1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AE"/>
    <w:rsid w:val="00026945"/>
    <w:rsid w:val="000410D8"/>
    <w:rsid w:val="000431CD"/>
    <w:rsid w:val="000624A2"/>
    <w:rsid w:val="00073353"/>
    <w:rsid w:val="000A6D68"/>
    <w:rsid w:val="000C7C77"/>
    <w:rsid w:val="000D5AE5"/>
    <w:rsid w:val="000E3756"/>
    <w:rsid w:val="000F6A58"/>
    <w:rsid w:val="00103388"/>
    <w:rsid w:val="00113CD3"/>
    <w:rsid w:val="00120BC1"/>
    <w:rsid w:val="001831FA"/>
    <w:rsid w:val="001953A8"/>
    <w:rsid w:val="001A3DB0"/>
    <w:rsid w:val="001F7211"/>
    <w:rsid w:val="00225A9A"/>
    <w:rsid w:val="0026185A"/>
    <w:rsid w:val="00290928"/>
    <w:rsid w:val="002B05F7"/>
    <w:rsid w:val="003B023F"/>
    <w:rsid w:val="003C12FD"/>
    <w:rsid w:val="003C30AE"/>
    <w:rsid w:val="003E793F"/>
    <w:rsid w:val="004260A3"/>
    <w:rsid w:val="0043217C"/>
    <w:rsid w:val="004352DE"/>
    <w:rsid w:val="004406B2"/>
    <w:rsid w:val="004462D0"/>
    <w:rsid w:val="00495F10"/>
    <w:rsid w:val="004A3992"/>
    <w:rsid w:val="004C27B5"/>
    <w:rsid w:val="004E0569"/>
    <w:rsid w:val="004E5C5A"/>
    <w:rsid w:val="00571EBC"/>
    <w:rsid w:val="00583D2F"/>
    <w:rsid w:val="005A3ECE"/>
    <w:rsid w:val="005B7E95"/>
    <w:rsid w:val="005D1F07"/>
    <w:rsid w:val="0062422A"/>
    <w:rsid w:val="00674126"/>
    <w:rsid w:val="006D2972"/>
    <w:rsid w:val="00725FB8"/>
    <w:rsid w:val="007346CD"/>
    <w:rsid w:val="00744DF2"/>
    <w:rsid w:val="007464CC"/>
    <w:rsid w:val="00766867"/>
    <w:rsid w:val="00791FEB"/>
    <w:rsid w:val="007E4B5A"/>
    <w:rsid w:val="00833E56"/>
    <w:rsid w:val="00855B18"/>
    <w:rsid w:val="0086481F"/>
    <w:rsid w:val="00864C70"/>
    <w:rsid w:val="008C2B72"/>
    <w:rsid w:val="008C75B1"/>
    <w:rsid w:val="00923C33"/>
    <w:rsid w:val="00955809"/>
    <w:rsid w:val="00986687"/>
    <w:rsid w:val="00993DD3"/>
    <w:rsid w:val="009A5E5C"/>
    <w:rsid w:val="009A607F"/>
    <w:rsid w:val="00A953A6"/>
    <w:rsid w:val="00AE1070"/>
    <w:rsid w:val="00B93C9D"/>
    <w:rsid w:val="00BF5AB3"/>
    <w:rsid w:val="00CA31DE"/>
    <w:rsid w:val="00CD101E"/>
    <w:rsid w:val="00D27747"/>
    <w:rsid w:val="00D4432D"/>
    <w:rsid w:val="00D4735B"/>
    <w:rsid w:val="00D70306"/>
    <w:rsid w:val="00D9260A"/>
    <w:rsid w:val="00DC402B"/>
    <w:rsid w:val="00DC6637"/>
    <w:rsid w:val="00E820F0"/>
    <w:rsid w:val="00E95901"/>
    <w:rsid w:val="00ED6F84"/>
    <w:rsid w:val="00F16CBA"/>
    <w:rsid w:val="00F4798A"/>
    <w:rsid w:val="00F569B0"/>
    <w:rsid w:val="00F949CA"/>
    <w:rsid w:val="69461A9C"/>
    <w:rsid w:val="6BE01E1F"/>
    <w:rsid w:val="75EA993B"/>
    <w:rsid w:val="7EE7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B90AA"/>
  <w15:chartTrackingRefBased/>
  <w15:docId w15:val="{28A17861-CE27-4B62-BA59-09256E5691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3C33"/>
    <w:pPr>
      <w:keepNext/>
      <w:keepLines/>
      <w:spacing w:before="40"/>
      <w:outlineLvl w:val="4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nolink" w:customStyle="1">
    <w:name w:val="nolink"/>
    <w:basedOn w:val="DefaultParagraphFont"/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paragraph" w:styleId="sc-bilyir" w:customStyle="1">
    <w:name w:val="sc-bilyir"/>
    <w:basedOn w:val="Normal"/>
    <w:pPr>
      <w:spacing w:before="100" w:beforeAutospacing="1" w:after="100" w:afterAutospacing="1"/>
    </w:pPr>
  </w:style>
  <w:style w:type="paragraph" w:styleId="enh-settings" w:customStyle="1">
    <w:name w:val="enh-settings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C663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C663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63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6637"/>
    <w:rPr>
      <w:rFonts w:eastAsiaTheme="minorEastAsia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923C33"/>
    <w:rPr>
      <w:rFonts w:asciiTheme="majorHAnsi" w:hAnsiTheme="majorHAnsi" w:eastAsiaTheme="majorEastAsia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3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6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352DE"/>
    <w:pPr>
      <w:spacing w:before="100" w:beforeAutospacing="1" w:after="100" w:afterAutospacing="1"/>
    </w:pPr>
    <w:rPr>
      <w:rFonts w:eastAsia="Times New Roman"/>
    </w:rPr>
  </w:style>
  <w:style w:type="character" w:styleId="normaltextrun" w:customStyle="1">
    <w:name w:val="normaltextrun"/>
    <w:basedOn w:val="DefaultParagraphFont"/>
    <w:rsid w:val="004352DE"/>
  </w:style>
  <w:style w:type="character" w:styleId="eop" w:customStyle="1">
    <w:name w:val="eop"/>
    <w:basedOn w:val="DefaultParagraphFont"/>
    <w:rsid w:val="0043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g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da\Documents\Custom%20Office%20Templates\Design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6302B1ABFF1489FE5159ABBAF21EE" ma:contentTypeVersion="16" ma:contentTypeDescription="Create a new document." ma:contentTypeScope="" ma:versionID="96eb1e3e4af34533ba750038e68fe466">
  <xsd:schema xmlns:xsd="http://www.w3.org/2001/XMLSchema" xmlns:xs="http://www.w3.org/2001/XMLSchema" xmlns:p="http://schemas.microsoft.com/office/2006/metadata/properties" xmlns:ns2="b886f272-7ed9-4904-9943-0b811752c9fd" xmlns:ns3="9bc2a797-a3b1-4cae-8cb2-4a2fe69ce998" xmlns:ns4="362dbc9d-ac2e-46c8-980b-913c71da1042" targetNamespace="http://schemas.microsoft.com/office/2006/metadata/properties" ma:root="true" ma:fieldsID="9cda82b4ab52d2e4277860b4ebca5f79" ns2:_="" ns3:_="" ns4:_="">
    <xsd:import namespace="b886f272-7ed9-4904-9943-0b811752c9fd"/>
    <xsd:import namespace="9bc2a797-a3b1-4cae-8cb2-4a2fe69ce998"/>
    <xsd:import namespace="362dbc9d-ac2e-46c8-980b-913c71da1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f272-7ed9-4904-9943-0b811752c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24ce91-283b-47a8-8000-ed3140147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2a797-a3b1-4cae-8cb2-4a2fe69c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dbc9d-ac2e-46c8-980b-913c71da10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71b7a1-fb12-43ac-8d4c-0d3cc3d7aa88}" ma:internalName="TaxCatchAll" ma:showField="CatchAllData" ma:web="9bc2a797-a3b1-4cae-8cb2-4a2fe69ce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6f272-7ed9-4904-9943-0b811752c9fd">
      <Terms xmlns="http://schemas.microsoft.com/office/infopath/2007/PartnerControls"/>
    </lcf76f155ced4ddcb4097134ff3c332f>
    <TaxCatchAll xmlns="362dbc9d-ac2e-46c8-980b-913c71da10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4DB22-DC9D-4579-A19F-CB036695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6f272-7ed9-4904-9943-0b811752c9fd"/>
    <ds:schemaRef ds:uri="9bc2a797-a3b1-4cae-8cb2-4a2fe69ce998"/>
    <ds:schemaRef ds:uri="362dbc9d-ac2e-46c8-980b-913c71da1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0C8D4-57CF-4E2D-AA10-D190B6F7D6D8}">
  <ds:schemaRefs>
    <ds:schemaRef ds:uri="http://schemas.microsoft.com/office/2006/metadata/properties"/>
    <ds:schemaRef ds:uri="http://schemas.microsoft.com/office/infopath/2007/PartnerControls"/>
    <ds:schemaRef ds:uri="b886f272-7ed9-4904-9943-0b811752c9fd"/>
    <ds:schemaRef ds:uri="362dbc9d-ac2e-46c8-980b-913c71da1042"/>
  </ds:schemaRefs>
</ds:datastoreItem>
</file>

<file path=customXml/itemProps3.xml><?xml version="1.0" encoding="utf-8"?>
<ds:datastoreItem xmlns:ds="http://schemas.openxmlformats.org/officeDocument/2006/customXml" ds:itemID="{C3FB5625-DB87-4DAD-825C-E037E35860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Design%20Doc%20Template.dotx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 - CSV file to MySQL DB Insert</dc:title>
  <dc:subject/>
  <dc:creator>Roberts David</dc:creator>
  <keywords/>
  <dc:description/>
  <lastModifiedBy>Roberts David</lastModifiedBy>
  <revision>38</revision>
  <dcterms:created xsi:type="dcterms:W3CDTF">2024-03-22T09:08:00.0000000Z</dcterms:created>
  <dcterms:modified xsi:type="dcterms:W3CDTF">2024-03-22T09:09:01.4266492Z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0x010100D376302B1ABFF1489FE5159ABBAF21EE</vt:lpwstr>
  </property>
  <property fmtid="{D5CDD505-2E9C-101B-9397-08002B2CF9AE}" pid="3" name="MediaServiceImageTags">
    <vt:lpwstr/>
  </property>
</Properties>
</file>